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66" w:rsidRDefault="00E93466" w:rsidP="00E93466">
      <w:pPr>
        <w:rPr>
          <w:b/>
          <w:bCs/>
        </w:rPr>
      </w:pPr>
    </w:p>
    <w:p w:rsidR="005B1BAE" w:rsidRDefault="006E145F" w:rsidP="005B1BA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b/>
          <w:bCs/>
          <w:color w:val="00000A"/>
          <w:kern w:val="3"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b/>
          <w:bCs/>
          <w:color w:val="00000A"/>
          <w:kern w:val="3"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b/>
          <w:bCs/>
          <w:color w:val="00000A"/>
          <w:kern w:val="3"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b/>
          <w:bCs/>
          <w:color w:val="00000A"/>
          <w:kern w:val="3"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b/>
          <w:bCs/>
          <w:color w:val="00000A"/>
          <w:kern w:val="3"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b/>
          <w:bCs/>
          <w:color w:val="00000A"/>
          <w:kern w:val="3"/>
          <w:sz w:val="24"/>
          <w:szCs w:val="24"/>
          <w:lang w:eastAsia="zh-CN" w:bidi="hi-IN"/>
        </w:rPr>
        <w:tab/>
      </w:r>
      <w:r>
        <w:rPr>
          <w:rFonts w:ascii="Arial" w:eastAsia="SimSun" w:hAnsi="Arial" w:cs="Arial"/>
          <w:b/>
          <w:bCs/>
          <w:color w:val="00000A"/>
          <w:kern w:val="3"/>
          <w:sz w:val="24"/>
          <w:szCs w:val="24"/>
          <w:lang w:eastAsia="zh-CN" w:bidi="hi-IN"/>
        </w:rPr>
        <w:tab/>
      </w:r>
      <w:r w:rsidRPr="006E145F"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 xml:space="preserve">AL COMUNE DI </w:t>
      </w:r>
      <w:r w:rsidR="005B1BAE" w:rsidRPr="005B1BAE"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>OZIERI</w:t>
      </w:r>
    </w:p>
    <w:p w:rsidR="005B1BAE" w:rsidRDefault="005B1BAE" w:rsidP="005B1BA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</w:pP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 xml:space="preserve">Settore </w:t>
      </w:r>
      <w:r w:rsidRPr="005B1BAE"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 xml:space="preserve">POLITICHE SOCIALI E </w:t>
      </w:r>
      <w:r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ab/>
      </w:r>
      <w:r w:rsidRPr="005B1BAE"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 xml:space="preserve">INTEGRAZIONE TERRITORIALE </w:t>
      </w:r>
      <w:r w:rsidR="006E145F" w:rsidRPr="006E145F"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 xml:space="preserve"> </w:t>
      </w:r>
    </w:p>
    <w:p w:rsidR="006E145F" w:rsidRPr="006E145F" w:rsidRDefault="005B1BAE" w:rsidP="005B1BAE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</w:pP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>
        <w:rPr>
          <w:rFonts w:ascii="Verdana" w:eastAsia="SimSun" w:hAnsi="Verdana" w:cs="Arial"/>
          <w:color w:val="000000"/>
          <w:kern w:val="3"/>
          <w:sz w:val="20"/>
          <w:szCs w:val="20"/>
          <w:lang w:eastAsia="zh-CN" w:bidi="hi-IN"/>
        </w:rPr>
        <w:tab/>
      </w:r>
      <w:r w:rsidR="006E145F" w:rsidRPr="006E145F">
        <w:rPr>
          <w:rFonts w:ascii="Verdana" w:eastAsia="SimSun" w:hAnsi="Verdana" w:cs="Arial"/>
          <w:b/>
          <w:bCs/>
          <w:color w:val="00000A"/>
          <w:kern w:val="3"/>
          <w:sz w:val="20"/>
          <w:szCs w:val="20"/>
          <w:lang w:eastAsia="zh-CN" w:bidi="hi-IN"/>
        </w:rPr>
        <w:t>UFFICIO DI PIANO PLUS</w:t>
      </w:r>
    </w:p>
    <w:p w:rsidR="006E145F" w:rsidRPr="006E145F" w:rsidRDefault="006E145F" w:rsidP="006E145F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="Arial"/>
          <w:color w:val="00000A"/>
          <w:kern w:val="3"/>
          <w:sz w:val="20"/>
          <w:szCs w:val="20"/>
          <w:lang w:eastAsia="zh-CN" w:bidi="hi-IN"/>
        </w:rPr>
      </w:pPr>
    </w:p>
    <w:p w:rsidR="00E83B8A" w:rsidRDefault="00E83B8A" w:rsidP="006E145F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="Arial"/>
          <w:color w:val="00000A"/>
          <w:kern w:val="3"/>
          <w:sz w:val="28"/>
          <w:szCs w:val="28"/>
          <w:lang w:eastAsia="zh-CN" w:bidi="hi-IN"/>
        </w:rPr>
      </w:pPr>
    </w:p>
    <w:tbl>
      <w:tblPr>
        <w:tblStyle w:val="Grigliatabella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778"/>
      </w:tblGrid>
      <w:tr w:rsidR="00E83B8A" w:rsidTr="00AA1E64">
        <w:tc>
          <w:tcPr>
            <w:tcW w:w="9778" w:type="dxa"/>
            <w:shd w:val="clear" w:color="auto" w:fill="DAEEF3" w:themeFill="accent5" w:themeFillTint="33"/>
          </w:tcPr>
          <w:p w:rsidR="00E83B8A" w:rsidRPr="00E83B8A" w:rsidRDefault="00E83B8A" w:rsidP="00E83B8A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E83B8A">
              <w:rPr>
                <w:rFonts w:ascii="Verdana" w:hAnsi="Verdana"/>
                <w:sz w:val="28"/>
                <w:szCs w:val="28"/>
              </w:rPr>
              <w:t xml:space="preserve">Domanda per l’accesso all’intervento rimborso delle spese per gli esami </w:t>
            </w:r>
            <w:proofErr w:type="spellStart"/>
            <w:r w:rsidRPr="00E83B8A">
              <w:rPr>
                <w:rFonts w:ascii="Verdana" w:hAnsi="Verdana"/>
                <w:sz w:val="28"/>
                <w:szCs w:val="28"/>
              </w:rPr>
              <w:t>pre</w:t>
            </w:r>
            <w:proofErr w:type="spellEnd"/>
            <w:r w:rsidR="0090468A">
              <w:rPr>
                <w:rFonts w:ascii="Verdana" w:hAnsi="Verdana"/>
                <w:sz w:val="28"/>
                <w:szCs w:val="28"/>
              </w:rPr>
              <w:t>-</w:t>
            </w:r>
            <w:r w:rsidRPr="00E83B8A">
              <w:rPr>
                <w:rFonts w:ascii="Verdana" w:hAnsi="Verdana"/>
                <w:sz w:val="28"/>
                <w:szCs w:val="28"/>
              </w:rPr>
              <w:t>vaccinali per quei bambini della scuola dell'infanzia, delle sezioni primavera e della scuola primaria - L</w:t>
            </w:r>
            <w:r w:rsidR="005F5D63">
              <w:rPr>
                <w:rFonts w:ascii="Verdana" w:hAnsi="Verdana"/>
                <w:sz w:val="28"/>
                <w:szCs w:val="28"/>
              </w:rPr>
              <w:t xml:space="preserve">.R. n.48/2018 art. 8, comma 29 </w:t>
            </w:r>
          </w:p>
          <w:p w:rsidR="00E83B8A" w:rsidRPr="006372C2" w:rsidRDefault="00E83B8A" w:rsidP="00E83B8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E83B8A">
              <w:rPr>
                <w:rFonts w:ascii="Verdana" w:hAnsi="Verdana"/>
                <w:sz w:val="28"/>
                <w:szCs w:val="28"/>
              </w:rPr>
              <w:t>Misure attuative anno 2019</w:t>
            </w:r>
          </w:p>
        </w:tc>
      </w:tr>
    </w:tbl>
    <w:p w:rsidR="00E83B8A" w:rsidRDefault="00E83B8A" w:rsidP="006E145F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="Arial"/>
          <w:color w:val="00000A"/>
          <w:kern w:val="3"/>
          <w:sz w:val="28"/>
          <w:szCs w:val="28"/>
          <w:lang w:eastAsia="zh-CN" w:bidi="hi-IN"/>
        </w:rPr>
      </w:pPr>
    </w:p>
    <w:p w:rsidR="006E145F" w:rsidRPr="006E145F" w:rsidRDefault="006E145F" w:rsidP="006E145F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b/>
          <w:bCs/>
          <w:color w:val="00000A"/>
          <w:kern w:val="3"/>
          <w:sz w:val="24"/>
          <w:szCs w:val="24"/>
          <w:lang w:eastAsia="zh-CN" w:bidi="hi-IN"/>
        </w:rPr>
        <w:t>Dichiarazione sostitutiva dell’atto di notorietà</w:t>
      </w:r>
    </w:p>
    <w:p w:rsidR="006E145F" w:rsidRPr="006E145F" w:rsidRDefault="006E145F" w:rsidP="00727778">
      <w:pPr>
        <w:suppressAutoHyphens/>
        <w:autoSpaceDN w:val="0"/>
        <w:spacing w:after="240" w:line="240" w:lineRule="auto"/>
        <w:jc w:val="center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b/>
          <w:bCs/>
          <w:color w:val="00000A"/>
          <w:kern w:val="3"/>
          <w:sz w:val="24"/>
          <w:szCs w:val="24"/>
          <w:lang w:eastAsia="zh-CN" w:bidi="hi-IN"/>
        </w:rPr>
        <w:t>(artt. 38, 46 e 47 D.P.R. 28 Dicembre 2000, n. 445)</w:t>
      </w:r>
    </w:p>
    <w:p w:rsidR="005F5D63" w:rsidRDefault="005F5D63" w:rsidP="006E145F">
      <w:pPr>
        <w:suppressAutoHyphens/>
        <w:autoSpaceDN w:val="0"/>
        <w:spacing w:after="0" w:line="480" w:lineRule="auto"/>
        <w:jc w:val="both"/>
        <w:textAlignment w:val="baseline"/>
        <w:rPr>
          <w:rFonts w:ascii="Verdana" w:eastAsia="SimSun" w:hAnsi="Verdana" w:cs="Arial"/>
          <w:color w:val="00000A"/>
          <w:kern w:val="3"/>
          <w:lang w:eastAsia="zh-CN" w:bidi="hi-IN"/>
        </w:rPr>
      </w:pPr>
    </w:p>
    <w:p w:rsidR="006E145F" w:rsidRPr="006E145F" w:rsidRDefault="006E145F" w:rsidP="006E145F">
      <w:pPr>
        <w:suppressAutoHyphens/>
        <w:autoSpaceDN w:val="0"/>
        <w:spacing w:after="0" w:line="48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Il/</w:t>
      </w:r>
      <w:r w:rsidR="0090468A">
        <w:rPr>
          <w:rFonts w:ascii="Verdana" w:eastAsia="SimSun" w:hAnsi="Verdana" w:cs="Arial"/>
          <w:color w:val="00000A"/>
          <w:kern w:val="3"/>
          <w:lang w:eastAsia="zh-CN" w:bidi="hi-IN"/>
        </w:rPr>
        <w:t xml:space="preserve">La </w:t>
      </w: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sottoscritta/o______________________________________________________</w:t>
      </w:r>
    </w:p>
    <w:p w:rsidR="006E145F" w:rsidRPr="006E145F" w:rsidRDefault="006E145F" w:rsidP="006E145F">
      <w:pPr>
        <w:suppressAutoHyphens/>
        <w:autoSpaceDN w:val="0"/>
        <w:spacing w:after="0" w:line="48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Nata/o</w:t>
      </w:r>
      <w:r w:rsidR="00A7044E">
        <w:rPr>
          <w:rFonts w:ascii="Verdana" w:eastAsia="SimSun" w:hAnsi="Verdana" w:cs="Arial"/>
          <w:color w:val="00000A"/>
          <w:kern w:val="3"/>
          <w:lang w:eastAsia="zh-CN" w:bidi="hi-IN"/>
        </w:rPr>
        <w:t xml:space="preserve"> </w:t>
      </w: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a</w:t>
      </w:r>
      <w:r w:rsidR="00A7044E">
        <w:rPr>
          <w:rFonts w:ascii="Verdana" w:eastAsia="SimSun" w:hAnsi="Verdana" w:cs="Arial"/>
          <w:color w:val="00000A"/>
          <w:kern w:val="3"/>
          <w:lang w:eastAsia="zh-CN" w:bidi="hi-IN"/>
        </w:rPr>
        <w:t>______</w:t>
      </w: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_______________________</w:t>
      </w:r>
      <w:r w:rsidR="00A7044E">
        <w:rPr>
          <w:rFonts w:ascii="Verdana" w:eastAsia="SimSun" w:hAnsi="Verdana" w:cs="Arial"/>
          <w:color w:val="00000A"/>
          <w:kern w:val="3"/>
          <w:lang w:eastAsia="zh-CN" w:bidi="hi-IN"/>
        </w:rPr>
        <w:t>________________</w:t>
      </w: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 xml:space="preserve"> (</w:t>
      </w:r>
      <w:proofErr w:type="spellStart"/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prov</w:t>
      </w:r>
      <w:proofErr w:type="spellEnd"/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. _________) il ____/_____/____________</w:t>
      </w:r>
    </w:p>
    <w:p w:rsidR="006E145F" w:rsidRPr="006E145F" w:rsidRDefault="00A7044E" w:rsidP="006E145F">
      <w:pPr>
        <w:suppressAutoHyphens/>
        <w:autoSpaceDN w:val="0"/>
        <w:spacing w:after="0" w:line="48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Verdana" w:eastAsia="SimSun" w:hAnsi="Verdana" w:cs="Arial"/>
          <w:color w:val="00000A"/>
          <w:kern w:val="3"/>
          <w:lang w:eastAsia="zh-CN" w:bidi="hi-IN"/>
        </w:rPr>
        <w:t>Codice fiscale_________________________</w:t>
      </w:r>
      <w:r w:rsidR="006E145F" w:rsidRPr="006E145F">
        <w:rPr>
          <w:rFonts w:ascii="Verdana" w:eastAsia="SimSun" w:hAnsi="Verdana" w:cs="Arial"/>
          <w:color w:val="00000A"/>
          <w:kern w:val="3"/>
          <w:lang w:eastAsia="zh-CN" w:bidi="hi-IN"/>
        </w:rPr>
        <w:t xml:space="preserve"> stato civile _______________________</w:t>
      </w:r>
    </w:p>
    <w:p w:rsidR="00A7044E" w:rsidRDefault="00A7044E" w:rsidP="006E145F">
      <w:pPr>
        <w:suppressAutoHyphens/>
        <w:autoSpaceDN w:val="0"/>
        <w:spacing w:after="0" w:line="480" w:lineRule="auto"/>
        <w:jc w:val="both"/>
        <w:textAlignment w:val="baseline"/>
        <w:rPr>
          <w:rFonts w:ascii="Verdana" w:eastAsia="SimSun" w:hAnsi="Verdana" w:cs="Arial"/>
          <w:color w:val="00000A"/>
          <w:kern w:val="3"/>
          <w:lang w:eastAsia="zh-CN" w:bidi="hi-IN"/>
        </w:rPr>
      </w:pPr>
      <w:r>
        <w:rPr>
          <w:rFonts w:ascii="Verdana" w:eastAsia="SimSun" w:hAnsi="Verdana" w:cs="Arial"/>
          <w:color w:val="00000A"/>
          <w:kern w:val="3"/>
          <w:lang w:eastAsia="zh-CN" w:bidi="hi-IN"/>
        </w:rPr>
        <w:t xml:space="preserve">Residente </w:t>
      </w:r>
      <w:r w:rsidR="006E145F"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a</w:t>
      </w:r>
      <w:r>
        <w:rPr>
          <w:rFonts w:ascii="Verdana" w:eastAsia="SimSun" w:hAnsi="Verdana" w:cs="Arial"/>
          <w:color w:val="00000A"/>
          <w:kern w:val="3"/>
          <w:lang w:eastAsia="zh-CN" w:bidi="hi-IN"/>
        </w:rPr>
        <w:t>:_____________________</w:t>
      </w:r>
    </w:p>
    <w:p w:rsidR="006E145F" w:rsidRPr="006E145F" w:rsidRDefault="006E145F" w:rsidP="006E145F">
      <w:pPr>
        <w:suppressAutoHyphens/>
        <w:autoSpaceDN w:val="0"/>
        <w:spacing w:after="0" w:line="48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in Via ________________________________ n. _________</w:t>
      </w:r>
    </w:p>
    <w:p w:rsidR="006E145F" w:rsidRPr="006E145F" w:rsidRDefault="006E145F" w:rsidP="006E145F">
      <w:pPr>
        <w:suppressAutoHyphens/>
        <w:autoSpaceDN w:val="0"/>
        <w:spacing w:after="0" w:line="48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telefono(obbligatorio) _____________________________</w:t>
      </w:r>
    </w:p>
    <w:p w:rsidR="006E145F" w:rsidRPr="006E145F" w:rsidRDefault="006E145F" w:rsidP="00727778">
      <w:pPr>
        <w:suppressAutoHyphens/>
        <w:autoSpaceDN w:val="0"/>
        <w:spacing w:after="0" w:line="48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 xml:space="preserve">e-mail_____________________________ </w:t>
      </w:r>
      <w:proofErr w:type="spellStart"/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pec</w:t>
      </w:r>
      <w:proofErr w:type="spellEnd"/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______________________________</w:t>
      </w:r>
    </w:p>
    <w:p w:rsidR="00727778" w:rsidRDefault="00727778" w:rsidP="006E145F">
      <w:pPr>
        <w:suppressAutoHyphens/>
        <w:autoSpaceDN w:val="0"/>
        <w:spacing w:after="0"/>
        <w:jc w:val="center"/>
        <w:textAlignment w:val="baseline"/>
        <w:rPr>
          <w:rFonts w:ascii="Verdana" w:eastAsia="SimSun" w:hAnsi="Verdana" w:cs="Arial"/>
          <w:b/>
          <w:bCs/>
          <w:color w:val="00000A"/>
          <w:kern w:val="3"/>
          <w:lang w:eastAsia="zh-CN" w:bidi="hi-IN"/>
        </w:rPr>
      </w:pPr>
    </w:p>
    <w:p w:rsidR="005F5D63" w:rsidRDefault="005F5D63" w:rsidP="006E145F">
      <w:pPr>
        <w:suppressAutoHyphens/>
        <w:autoSpaceDN w:val="0"/>
        <w:spacing w:after="0"/>
        <w:jc w:val="center"/>
        <w:textAlignment w:val="baseline"/>
        <w:rPr>
          <w:rFonts w:ascii="Verdana" w:eastAsia="SimSun" w:hAnsi="Verdana" w:cs="Arial"/>
          <w:b/>
          <w:bCs/>
          <w:color w:val="00000A"/>
          <w:kern w:val="3"/>
          <w:lang w:eastAsia="zh-CN" w:bidi="hi-IN"/>
        </w:rPr>
      </w:pPr>
    </w:p>
    <w:p w:rsidR="006E145F" w:rsidRPr="006E145F" w:rsidRDefault="006E145F" w:rsidP="006E145F">
      <w:pPr>
        <w:suppressAutoHyphens/>
        <w:autoSpaceDN w:val="0"/>
        <w:spacing w:after="0"/>
        <w:jc w:val="center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b/>
          <w:bCs/>
          <w:color w:val="00000A"/>
          <w:kern w:val="3"/>
          <w:lang w:eastAsia="zh-CN" w:bidi="hi-IN"/>
        </w:rPr>
        <w:lastRenderedPageBreak/>
        <w:t>C H I E D E</w:t>
      </w:r>
    </w:p>
    <w:p w:rsidR="006E145F" w:rsidRPr="006E145F" w:rsidRDefault="006E145F" w:rsidP="006E145F">
      <w:pPr>
        <w:suppressAutoHyphens/>
        <w:autoSpaceDN w:val="0"/>
        <w:spacing w:after="0"/>
        <w:jc w:val="center"/>
        <w:textAlignment w:val="baseline"/>
        <w:rPr>
          <w:rFonts w:ascii="Verdana" w:eastAsia="SimSun" w:hAnsi="Verdana" w:cs="Arial"/>
          <w:color w:val="00000A"/>
          <w:kern w:val="3"/>
          <w:lang w:eastAsia="zh-CN" w:bidi="hi-IN"/>
        </w:rPr>
      </w:pPr>
    </w:p>
    <w:p w:rsidR="006E145F" w:rsidRPr="006E145F" w:rsidRDefault="006E145F" w:rsidP="006E145F">
      <w:pPr>
        <w:suppressAutoHyphens/>
        <w:autoSpaceDN w:val="0"/>
        <w:spacing w:after="0"/>
        <w:jc w:val="both"/>
        <w:textAlignment w:val="baseline"/>
        <w:rPr>
          <w:rFonts w:ascii="Verdana" w:eastAsia="SimSun" w:hAnsi="Verdana" w:cs="Arial"/>
          <w:color w:val="000000"/>
          <w:sz w:val="24"/>
          <w:szCs w:val="24"/>
          <w:lang w:eastAsia="zh-CN"/>
        </w:rPr>
      </w:pP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 xml:space="preserve">Di beneficiare del </w:t>
      </w:r>
      <w:r w:rsidRPr="006E145F">
        <w:rPr>
          <w:rFonts w:ascii="Verdana" w:eastAsia="SimSun" w:hAnsi="Verdana" w:cs="Arial"/>
          <w:color w:val="000000"/>
          <w:sz w:val="24"/>
          <w:szCs w:val="24"/>
          <w:lang w:eastAsia="zh-CN"/>
        </w:rPr>
        <w:t xml:space="preserve">rimborso delle spese per gli esami </w:t>
      </w:r>
      <w:proofErr w:type="spellStart"/>
      <w:r w:rsidRPr="006E145F">
        <w:rPr>
          <w:rFonts w:ascii="Verdana" w:eastAsia="SimSun" w:hAnsi="Verdana" w:cs="Arial"/>
          <w:color w:val="000000"/>
          <w:sz w:val="24"/>
          <w:szCs w:val="24"/>
          <w:lang w:eastAsia="zh-CN"/>
        </w:rPr>
        <w:t>prevaccinali</w:t>
      </w:r>
      <w:proofErr w:type="spellEnd"/>
      <w:r w:rsidRPr="006E145F">
        <w:rPr>
          <w:rFonts w:ascii="Verdana" w:eastAsia="SimSun" w:hAnsi="Verdana" w:cs="Arial"/>
          <w:color w:val="000000"/>
          <w:sz w:val="24"/>
          <w:szCs w:val="24"/>
          <w:lang w:eastAsia="zh-CN"/>
        </w:rPr>
        <w:t xml:space="preserve"> per il Bambino</w:t>
      </w:r>
      <w:r w:rsidR="005F5D63">
        <w:rPr>
          <w:rFonts w:ascii="Verdana" w:eastAsia="SimSun" w:hAnsi="Verdana" w:cs="Arial"/>
          <w:color w:val="000000"/>
          <w:sz w:val="24"/>
          <w:szCs w:val="24"/>
          <w:lang w:eastAsia="zh-CN"/>
        </w:rPr>
        <w:t>:</w:t>
      </w:r>
    </w:p>
    <w:p w:rsidR="006E145F" w:rsidRPr="006E145F" w:rsidRDefault="006E145F" w:rsidP="006E145F">
      <w:pPr>
        <w:suppressAutoHyphens/>
        <w:autoSpaceDN w:val="0"/>
        <w:spacing w:after="0"/>
        <w:jc w:val="both"/>
        <w:textAlignment w:val="baseline"/>
        <w:rPr>
          <w:rFonts w:ascii="Verdana" w:eastAsia="SimSun" w:hAnsi="Verdana" w:cs="Arial"/>
          <w:color w:val="000000"/>
          <w:sz w:val="24"/>
          <w:szCs w:val="24"/>
          <w:lang w:eastAsia="zh-CN"/>
        </w:rPr>
      </w:pPr>
    </w:p>
    <w:p w:rsidR="006E145F" w:rsidRPr="006E145F" w:rsidRDefault="003F6084" w:rsidP="003F6084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0"/>
          <w:sz w:val="24"/>
          <w:szCs w:val="24"/>
          <w:lang w:eastAsia="zh-CN"/>
        </w:rPr>
      </w:pPr>
      <w:r>
        <w:rPr>
          <w:rFonts w:ascii="Verdana" w:eastAsia="SimSun" w:hAnsi="Verdana" w:cs="Arial"/>
          <w:color w:val="000000"/>
          <w:sz w:val="24"/>
          <w:szCs w:val="24"/>
          <w:lang w:eastAsia="zh-CN"/>
        </w:rPr>
        <w:t xml:space="preserve">Cognome____________________ </w:t>
      </w:r>
      <w:r w:rsidR="006E145F" w:rsidRPr="006E145F">
        <w:rPr>
          <w:rFonts w:ascii="Verdana" w:eastAsia="SimSun" w:hAnsi="Verdana" w:cs="Arial"/>
          <w:color w:val="000000"/>
          <w:sz w:val="24"/>
          <w:szCs w:val="24"/>
          <w:lang w:eastAsia="zh-CN"/>
        </w:rPr>
        <w:t>Nome</w:t>
      </w:r>
      <w:r>
        <w:rPr>
          <w:rFonts w:ascii="Verdana" w:eastAsia="SimSun" w:hAnsi="Verdana" w:cs="Arial"/>
          <w:color w:val="000000"/>
          <w:sz w:val="24"/>
          <w:szCs w:val="24"/>
          <w:lang w:eastAsia="zh-CN"/>
        </w:rPr>
        <w:t>______________________________</w:t>
      </w:r>
    </w:p>
    <w:p w:rsidR="003F6084" w:rsidRDefault="003F6084" w:rsidP="003F6084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0"/>
          <w:sz w:val="24"/>
          <w:szCs w:val="24"/>
          <w:lang w:eastAsia="zh-CN"/>
        </w:rPr>
      </w:pPr>
    </w:p>
    <w:p w:rsidR="003F6084" w:rsidRDefault="003F6084" w:rsidP="003F6084">
      <w:pPr>
        <w:suppressAutoHyphens/>
        <w:autoSpaceDN w:val="0"/>
        <w:spacing w:after="0" w:line="360" w:lineRule="auto"/>
        <w:ind w:right="1133"/>
        <w:jc w:val="both"/>
        <w:textAlignment w:val="baseline"/>
        <w:rPr>
          <w:rFonts w:ascii="Verdana" w:eastAsia="SimSun" w:hAnsi="Verdana" w:cs="Arial"/>
          <w:color w:val="000000"/>
          <w:sz w:val="24"/>
          <w:szCs w:val="24"/>
          <w:lang w:eastAsia="zh-CN"/>
        </w:rPr>
      </w:pPr>
      <w:r>
        <w:rPr>
          <w:rFonts w:ascii="Verdana" w:eastAsia="SimSun" w:hAnsi="Verdana" w:cs="Arial"/>
          <w:color w:val="000000"/>
          <w:sz w:val="24"/>
          <w:szCs w:val="24"/>
          <w:lang w:eastAsia="zh-CN"/>
        </w:rPr>
        <w:t>Nato</w:t>
      </w:r>
      <w:r w:rsidR="005F5D63">
        <w:rPr>
          <w:rFonts w:ascii="Verdana" w:eastAsia="SimSun" w:hAnsi="Verdana" w:cs="Arial"/>
          <w:color w:val="000000"/>
          <w:sz w:val="24"/>
          <w:szCs w:val="24"/>
          <w:lang w:eastAsia="zh-CN"/>
        </w:rPr>
        <w:t xml:space="preserve"> a __________________(</w:t>
      </w:r>
      <w:proofErr w:type="spellStart"/>
      <w:r w:rsidR="005F5D63">
        <w:rPr>
          <w:rFonts w:ascii="Verdana" w:eastAsia="SimSun" w:hAnsi="Verdana" w:cs="Arial"/>
          <w:color w:val="000000"/>
          <w:sz w:val="24"/>
          <w:szCs w:val="24"/>
          <w:lang w:eastAsia="zh-CN"/>
        </w:rPr>
        <w:t>prov</w:t>
      </w:r>
      <w:proofErr w:type="spellEnd"/>
      <w:r w:rsidR="005F5D63">
        <w:rPr>
          <w:rFonts w:ascii="Verdana" w:eastAsia="SimSun" w:hAnsi="Verdana" w:cs="Arial"/>
          <w:color w:val="000000"/>
          <w:sz w:val="24"/>
          <w:szCs w:val="24"/>
          <w:lang w:eastAsia="zh-CN"/>
        </w:rPr>
        <w:t xml:space="preserve">_____) </w:t>
      </w:r>
      <w:r>
        <w:rPr>
          <w:rFonts w:ascii="Verdana" w:eastAsia="SimSun" w:hAnsi="Verdana" w:cs="Arial"/>
          <w:color w:val="000000"/>
          <w:sz w:val="24"/>
          <w:szCs w:val="24"/>
          <w:lang w:eastAsia="zh-CN"/>
        </w:rPr>
        <w:t xml:space="preserve">il </w:t>
      </w:r>
      <w:r w:rsidR="005F5D63">
        <w:rPr>
          <w:rFonts w:ascii="Verdana" w:eastAsia="SimSun" w:hAnsi="Verdana" w:cs="Arial"/>
          <w:color w:val="000000"/>
          <w:sz w:val="24"/>
          <w:szCs w:val="24"/>
          <w:lang w:eastAsia="zh-CN"/>
        </w:rPr>
        <w:t>___/___/_______</w:t>
      </w:r>
    </w:p>
    <w:p w:rsidR="003F6084" w:rsidRDefault="003F6084" w:rsidP="003F6084">
      <w:pPr>
        <w:suppressAutoHyphens/>
        <w:autoSpaceDN w:val="0"/>
        <w:spacing w:after="0" w:line="360" w:lineRule="auto"/>
        <w:ind w:right="2834"/>
        <w:jc w:val="both"/>
        <w:textAlignment w:val="baseline"/>
        <w:rPr>
          <w:rFonts w:ascii="Verdana" w:eastAsia="SimSun" w:hAnsi="Verdana" w:cs="Arial"/>
          <w:color w:val="000000"/>
          <w:sz w:val="24"/>
          <w:szCs w:val="24"/>
          <w:lang w:eastAsia="zh-CN"/>
        </w:rPr>
      </w:pPr>
    </w:p>
    <w:p w:rsidR="006E145F" w:rsidRPr="006E145F" w:rsidRDefault="003F6084" w:rsidP="003F6084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0"/>
          <w:sz w:val="24"/>
          <w:szCs w:val="24"/>
          <w:lang w:eastAsia="zh-CN"/>
        </w:rPr>
      </w:pPr>
      <w:r>
        <w:rPr>
          <w:rFonts w:ascii="Verdana" w:eastAsia="SimSun" w:hAnsi="Verdana" w:cs="Arial"/>
          <w:color w:val="00000A"/>
          <w:kern w:val="3"/>
          <w:lang w:eastAsia="zh-CN" w:bidi="hi-IN"/>
        </w:rPr>
        <w:t xml:space="preserve">Codice </w:t>
      </w:r>
      <w:r w:rsidR="006E145F"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fiscale____________________________________________________</w:t>
      </w:r>
    </w:p>
    <w:p w:rsidR="006E145F" w:rsidRPr="006E145F" w:rsidRDefault="006E145F" w:rsidP="003F6084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0"/>
          <w:sz w:val="24"/>
          <w:szCs w:val="24"/>
          <w:lang w:eastAsia="zh-CN"/>
        </w:rPr>
      </w:pPr>
    </w:p>
    <w:p w:rsidR="005F5D63" w:rsidRDefault="006E145F" w:rsidP="003F6084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A"/>
          <w:kern w:val="3"/>
          <w:lang w:eastAsia="zh-CN" w:bidi="hi-IN"/>
        </w:rPr>
      </w:pP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residente a ______________________________________ (</w:t>
      </w:r>
      <w:proofErr w:type="spellStart"/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prov</w:t>
      </w:r>
      <w:proofErr w:type="spellEnd"/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 xml:space="preserve">. _________) in Via </w:t>
      </w:r>
    </w:p>
    <w:p w:rsidR="005F5D63" w:rsidRDefault="005F5D63" w:rsidP="003F6084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A"/>
          <w:kern w:val="3"/>
          <w:lang w:eastAsia="zh-CN" w:bidi="hi-IN"/>
        </w:rPr>
      </w:pPr>
    </w:p>
    <w:p w:rsidR="006E145F" w:rsidRPr="006E145F" w:rsidRDefault="006E145F" w:rsidP="003F6084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________________________________ n. _________</w:t>
      </w:r>
    </w:p>
    <w:p w:rsidR="006E145F" w:rsidRPr="006E145F" w:rsidRDefault="006E145F" w:rsidP="006E145F">
      <w:pPr>
        <w:suppressAutoHyphens/>
        <w:autoSpaceDN w:val="0"/>
        <w:spacing w:after="0"/>
        <w:jc w:val="both"/>
        <w:textAlignment w:val="baseline"/>
        <w:rPr>
          <w:rFonts w:ascii="Verdana" w:eastAsia="SimSun" w:hAnsi="Verdana" w:cs="Arial"/>
          <w:color w:val="000000"/>
          <w:sz w:val="24"/>
          <w:szCs w:val="24"/>
          <w:lang w:eastAsia="zh-CN"/>
        </w:rPr>
      </w:pPr>
    </w:p>
    <w:p w:rsidR="006E145F" w:rsidRPr="006E145F" w:rsidRDefault="006E145F" w:rsidP="006E145F">
      <w:pPr>
        <w:suppressAutoHyphens/>
        <w:autoSpaceDN w:val="0"/>
        <w:spacing w:after="0"/>
        <w:jc w:val="center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b/>
          <w:bCs/>
          <w:color w:val="00000A"/>
          <w:kern w:val="3"/>
          <w:lang w:eastAsia="zh-CN" w:bidi="hi-IN"/>
        </w:rPr>
        <w:t>A TAL FINE</w:t>
      </w:r>
    </w:p>
    <w:p w:rsidR="006E145F" w:rsidRPr="006E145F" w:rsidRDefault="006E145F" w:rsidP="006E145F">
      <w:pPr>
        <w:suppressAutoHyphens/>
        <w:autoSpaceDN w:val="0"/>
        <w:spacing w:after="0"/>
        <w:jc w:val="both"/>
        <w:textAlignment w:val="baseline"/>
        <w:rPr>
          <w:rFonts w:ascii="Verdana" w:eastAsia="SimSun" w:hAnsi="Verdana" w:cs="Arial"/>
          <w:color w:val="00000A"/>
          <w:kern w:val="3"/>
          <w:lang w:eastAsia="zh-CN" w:bidi="hi-IN"/>
        </w:rPr>
      </w:pPr>
      <w:r w:rsidRPr="006E145F">
        <w:rPr>
          <w:rFonts w:ascii="Verdana" w:eastAsia="SimSun" w:hAnsi="Verdana" w:cs="Arial"/>
          <w:color w:val="00000A"/>
          <w:kern w:val="3"/>
          <w:lang w:eastAsia="zh-CN" w:bidi="hi-IN"/>
        </w:rPr>
        <w:t>Consapevole delle conseguenze e responsabilità penali cui può andare incontro in caso di dichiarazioni mendaci o in caso di falsità in atti punite dal codice penale e dalle leggi penali in materia (ai sensi degli artt. 75, 76 e 77 del D.P.R. 445/2000) e della conseguente decadenza dei benefici eventualmente conseguiti,</w:t>
      </w:r>
    </w:p>
    <w:p w:rsidR="006E145F" w:rsidRPr="006E145F" w:rsidRDefault="006E145F" w:rsidP="006E145F">
      <w:pPr>
        <w:suppressAutoHyphens/>
        <w:autoSpaceDN w:val="0"/>
        <w:spacing w:after="0"/>
        <w:jc w:val="both"/>
        <w:textAlignment w:val="baseline"/>
        <w:rPr>
          <w:rFonts w:ascii="Verdana" w:eastAsia="SimSun" w:hAnsi="Verdana" w:cs="Arial"/>
          <w:color w:val="00000A"/>
          <w:kern w:val="3"/>
          <w:lang w:eastAsia="zh-CN" w:bidi="hi-IN"/>
        </w:rPr>
      </w:pPr>
    </w:p>
    <w:p w:rsidR="006E145F" w:rsidRPr="006E145F" w:rsidRDefault="006E145F" w:rsidP="006E145F">
      <w:pPr>
        <w:suppressAutoHyphens/>
        <w:autoSpaceDN w:val="0"/>
        <w:spacing w:after="0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b/>
          <w:bCs/>
          <w:color w:val="00000A"/>
          <w:kern w:val="3"/>
          <w:sz w:val="24"/>
          <w:szCs w:val="24"/>
          <w:lang w:eastAsia="zh-CN" w:bidi="hi-IN"/>
        </w:rPr>
        <w:t xml:space="preserve">DICHIARA </w:t>
      </w:r>
      <w:r w:rsidRPr="006E145F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(barrare con la x la voce che interessa)</w:t>
      </w:r>
    </w:p>
    <w:p w:rsidR="006E145F" w:rsidRPr="0035257F" w:rsidRDefault="006E145F" w:rsidP="006E145F">
      <w:pPr>
        <w:pStyle w:val="Paragrafoelenco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</w:pPr>
      <w:r w:rsidRPr="0035257F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di</w:t>
      </w:r>
      <w:r w:rsidR="0035257F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 xml:space="preserve"> essere residente nel Comune </w:t>
      </w:r>
      <w:r w:rsidRPr="0035257F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___________________</w:t>
      </w:r>
    </w:p>
    <w:p w:rsidR="00727778" w:rsidRPr="006E145F" w:rsidRDefault="00727778" w:rsidP="006E145F">
      <w:pPr>
        <w:suppressAutoHyphens/>
        <w:autoSpaceDN w:val="0"/>
        <w:spacing w:after="0" w:line="240" w:lineRule="auto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</w:p>
    <w:p w:rsidR="006E145F" w:rsidRPr="0035257F" w:rsidRDefault="006E145F" w:rsidP="0035257F">
      <w:pPr>
        <w:pStyle w:val="Paragrafoelenco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Verdana" w:eastAsia="SimSun" w:hAnsi="Verdana" w:cs="Lucida Sans"/>
          <w:kern w:val="3"/>
          <w:sz w:val="24"/>
          <w:szCs w:val="24"/>
          <w:lang w:eastAsia="zh-CN" w:bidi="hi-IN"/>
        </w:rPr>
      </w:pPr>
      <w:r w:rsidRPr="0035257F">
        <w:rPr>
          <w:rFonts w:ascii="Verdana" w:eastAsia="SimSun" w:hAnsi="Verdana" w:cs="Arial"/>
          <w:kern w:val="3"/>
          <w:sz w:val="24"/>
          <w:szCs w:val="24"/>
          <w:lang w:eastAsia="zh-CN" w:bidi="hi-IN"/>
        </w:rPr>
        <w:t>che la propria situazione familiare attuale è così composta, come di seguito elencati:</w:t>
      </w:r>
    </w:p>
    <w:p w:rsidR="006E145F" w:rsidRPr="006E145F" w:rsidRDefault="006E145F" w:rsidP="00727778">
      <w:pPr>
        <w:suppressAutoHyphens/>
        <w:autoSpaceDN w:val="0"/>
        <w:spacing w:after="0" w:line="240" w:lineRule="auto"/>
        <w:textAlignment w:val="baseline"/>
        <w:rPr>
          <w:rFonts w:ascii="Verdana" w:eastAsia="SimSun" w:hAnsi="Verdana" w:cs="Lucida Sans"/>
          <w:kern w:val="3"/>
          <w:sz w:val="20"/>
          <w:szCs w:val="20"/>
          <w:lang w:eastAsia="zh-CN" w:bidi="hi-IN"/>
        </w:rPr>
      </w:pPr>
    </w:p>
    <w:tbl>
      <w:tblPr>
        <w:tblW w:w="94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2552"/>
        <w:gridCol w:w="1695"/>
        <w:gridCol w:w="1458"/>
        <w:gridCol w:w="1458"/>
        <w:gridCol w:w="1626"/>
      </w:tblGrid>
      <w:tr w:rsidR="006E145F" w:rsidRPr="006E145F" w:rsidTr="00727778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7277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N.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7277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Cognome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7277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Nome</w:t>
            </w: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7277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Data di nascita</w:t>
            </w: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7277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Luogo</w:t>
            </w:r>
          </w:p>
          <w:p w:rsidR="006E145F" w:rsidRPr="006E145F" w:rsidRDefault="006E145F" w:rsidP="007277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di nascita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7277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Relazione</w:t>
            </w:r>
          </w:p>
          <w:p w:rsidR="006E145F" w:rsidRPr="006E145F" w:rsidRDefault="006E145F" w:rsidP="007277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di parentela</w:t>
            </w:r>
          </w:p>
        </w:tc>
      </w:tr>
      <w:tr w:rsidR="006E145F" w:rsidRPr="006E145F" w:rsidTr="00AA1E64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E145F" w:rsidRPr="006E145F" w:rsidTr="00AA1E64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E145F" w:rsidRPr="006E145F" w:rsidTr="00AA1E64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E145F" w:rsidRPr="006E145F" w:rsidTr="00AA1E64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E145F" w:rsidRPr="006E145F" w:rsidTr="00AA1E64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E145F" w:rsidRPr="006E145F" w:rsidTr="00AA1E64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E145F"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5F" w:rsidRPr="006E145F" w:rsidRDefault="006E145F" w:rsidP="006E145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6E145F" w:rsidRPr="006E145F" w:rsidRDefault="006E145F" w:rsidP="00727778">
      <w:pPr>
        <w:suppressAutoHyphens/>
        <w:autoSpaceDN w:val="0"/>
        <w:spacing w:after="0" w:line="240" w:lineRule="auto"/>
        <w:textAlignment w:val="baseline"/>
        <w:rPr>
          <w:rFonts w:ascii="Verdana" w:eastAsia="SimSun" w:hAnsi="Verdana" w:cs="Lucida Sans"/>
          <w:kern w:val="3"/>
          <w:sz w:val="24"/>
          <w:szCs w:val="24"/>
          <w:lang w:eastAsia="zh-CN" w:bidi="hi-IN"/>
        </w:rPr>
      </w:pPr>
    </w:p>
    <w:p w:rsidR="006E145F" w:rsidRPr="00A77206" w:rsidRDefault="006E145F" w:rsidP="00A77206">
      <w:pPr>
        <w:pStyle w:val="Paragrafoelenco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A77206"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  <w:t>di essere cittadina italiana;</w:t>
      </w:r>
    </w:p>
    <w:p w:rsidR="006E145F" w:rsidRPr="006E145F" w:rsidRDefault="006E145F" w:rsidP="00727778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</w:p>
    <w:p w:rsidR="006E145F" w:rsidRPr="00A77206" w:rsidRDefault="006E145F" w:rsidP="00A77206">
      <w:pPr>
        <w:pStyle w:val="Paragrafoelenco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A77206"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  <w:t>di essere cittadina dello Stato ____________________ appartenente alla Comunità Europea;</w:t>
      </w:r>
    </w:p>
    <w:p w:rsidR="006E145F" w:rsidRPr="006E145F" w:rsidRDefault="006E145F" w:rsidP="00727778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</w:p>
    <w:p w:rsidR="006E145F" w:rsidRPr="00A77206" w:rsidRDefault="006E145F" w:rsidP="00A77206">
      <w:pPr>
        <w:pStyle w:val="Paragrafoelenco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A77206"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  <w:t>di essere cittadina di Paese Terzo, dello Stato ________________________________;</w:t>
      </w:r>
    </w:p>
    <w:p w:rsidR="006E145F" w:rsidRPr="006E145F" w:rsidRDefault="006E145F" w:rsidP="00727778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</w:p>
    <w:p w:rsidR="006E145F" w:rsidRPr="00A77206" w:rsidRDefault="006E145F" w:rsidP="00A77206">
      <w:pPr>
        <w:pStyle w:val="Paragrafoelenco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A77206"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  <w:t xml:space="preserve">di essere a conoscenza che il contributo sarà erogato nei limiti delle risorse assegnate al Plus del Distretto di </w:t>
      </w:r>
      <w:r w:rsidR="008C63B6" w:rsidRPr="00A77206"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  <w:t>Ozieri</w:t>
      </w:r>
      <w:r w:rsidRPr="00A77206"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  <w:t xml:space="preserve"> dalla Regione Autonoma della Sardegna;</w:t>
      </w:r>
    </w:p>
    <w:p w:rsidR="006E145F" w:rsidRPr="006E145F" w:rsidRDefault="006E145F" w:rsidP="006E145F">
      <w:pPr>
        <w:suppressAutoHyphens/>
        <w:autoSpaceDN w:val="0"/>
        <w:spacing w:after="0" w:line="240" w:lineRule="auto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</w:p>
    <w:p w:rsidR="006E145F" w:rsidRPr="006E145F" w:rsidRDefault="006E145F" w:rsidP="006E145F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b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b/>
          <w:color w:val="00000A"/>
          <w:kern w:val="3"/>
          <w:sz w:val="24"/>
          <w:szCs w:val="24"/>
          <w:lang w:eastAsia="zh-CN" w:bidi="hi-IN"/>
        </w:rPr>
        <w:t>ALLEGA</w:t>
      </w:r>
    </w:p>
    <w:p w:rsidR="008C63B6" w:rsidRPr="008C63B6" w:rsidRDefault="006E145F" w:rsidP="008C63B6">
      <w:pPr>
        <w:pStyle w:val="Paragrafoelenco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8C63B6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copia certificazione predisposta dal pediatra;</w:t>
      </w:r>
    </w:p>
    <w:p w:rsidR="008C63B6" w:rsidRPr="008C63B6" w:rsidRDefault="006E145F" w:rsidP="00D3089D">
      <w:pPr>
        <w:pStyle w:val="Paragrafoelenco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8C63B6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 xml:space="preserve">copia del pagamento del ticket per le spese sostenute per la </w:t>
      </w:r>
      <w:proofErr w:type="spellStart"/>
      <w:r w:rsidRPr="008C63B6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pre-vaccinazione;</w:t>
      </w:r>
      <w:proofErr w:type="spellEnd"/>
    </w:p>
    <w:p w:rsidR="008C63B6" w:rsidRPr="008C63B6" w:rsidRDefault="006E145F" w:rsidP="00D3089D">
      <w:pPr>
        <w:pStyle w:val="Paragrafoelenco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8C63B6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copia del documento di identità del richiedente in corso di validità;</w:t>
      </w:r>
    </w:p>
    <w:p w:rsidR="006E145F" w:rsidRPr="008C63B6" w:rsidRDefault="006E145F" w:rsidP="00D3089D">
      <w:pPr>
        <w:pStyle w:val="Paragrafoelenco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8C63B6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copia del Codice fiscale e del Codice Iban;</w:t>
      </w:r>
    </w:p>
    <w:p w:rsidR="006E145F" w:rsidRPr="006E145F" w:rsidRDefault="006E145F" w:rsidP="006E145F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</w:pPr>
    </w:p>
    <w:p w:rsidR="006E145F" w:rsidRPr="006E145F" w:rsidRDefault="006E145F" w:rsidP="006E145F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Dichiara altresì di essere a conoscenza che potranno esser</w:t>
      </w:r>
      <w:r w:rsidR="00272C54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 xml:space="preserve">e eseguiti controlli dall’Ufficio di Piano del </w:t>
      </w:r>
      <w:r w:rsidRPr="006E145F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Plus Distretto</w:t>
      </w:r>
      <w:r w:rsidR="00272C54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 xml:space="preserve"> Sanitario </w:t>
      </w:r>
      <w:r w:rsidRPr="006E145F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 xml:space="preserve"> di O</w:t>
      </w:r>
      <w:r w:rsidR="00272C54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zieri</w:t>
      </w:r>
      <w:r w:rsidR="0097298C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 xml:space="preserve"> </w:t>
      </w:r>
      <w:r w:rsidRPr="006E145F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 xml:space="preserve"> e da altri enti erogatori per verificare la veridicità di quanto dichiarato anche mediante la consultazione delle banche dati in loro possesso.</w:t>
      </w:r>
    </w:p>
    <w:p w:rsidR="006E145F" w:rsidRPr="006E145F" w:rsidRDefault="006E145F" w:rsidP="006E145F">
      <w:pPr>
        <w:suppressAutoHyphens/>
        <w:autoSpaceDN w:val="0"/>
        <w:spacing w:after="0" w:line="240" w:lineRule="auto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Con la firma posta in calce alla presente si sottoscrive quanto dichiarato.</w:t>
      </w:r>
    </w:p>
    <w:p w:rsidR="006E145F" w:rsidRPr="006E145F" w:rsidRDefault="006E145F" w:rsidP="006E145F">
      <w:pPr>
        <w:suppressAutoHyphens/>
        <w:autoSpaceDN w:val="0"/>
        <w:spacing w:after="0" w:line="240" w:lineRule="auto"/>
        <w:textAlignment w:val="baseline"/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</w:pPr>
    </w:p>
    <w:p w:rsidR="006E145F" w:rsidRPr="006E145F" w:rsidRDefault="006E145F" w:rsidP="006E145F">
      <w:pPr>
        <w:suppressAutoHyphens/>
        <w:autoSpaceDN w:val="0"/>
        <w:spacing w:after="0" w:line="240" w:lineRule="auto"/>
        <w:textAlignment w:val="baseline"/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</w:pPr>
    </w:p>
    <w:p w:rsidR="006E145F" w:rsidRPr="006E145F" w:rsidRDefault="006E145F" w:rsidP="006E145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Arial"/>
          <w:b/>
          <w:i/>
          <w:kern w:val="3"/>
          <w:sz w:val="20"/>
          <w:szCs w:val="20"/>
          <w:lang w:eastAsia="zh-CN" w:bidi="hi-IN"/>
        </w:rPr>
      </w:pPr>
      <w:r w:rsidRPr="006E145F">
        <w:rPr>
          <w:rFonts w:ascii="Verdana" w:eastAsia="SimSun" w:hAnsi="Verdana" w:cs="Arial"/>
          <w:b/>
          <w:i/>
          <w:kern w:val="3"/>
          <w:sz w:val="20"/>
          <w:szCs w:val="20"/>
          <w:lang w:eastAsia="zh-CN" w:bidi="hi-IN"/>
        </w:rPr>
        <w:lastRenderedPageBreak/>
        <w:t xml:space="preserve">N. B. leggere e sottoscrive l’informativa sul trattamento dei dati  nell’ultima pagina </w:t>
      </w:r>
    </w:p>
    <w:p w:rsidR="006E145F" w:rsidRPr="006E145F" w:rsidRDefault="006E145F" w:rsidP="006E145F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:rsidR="006E145F" w:rsidRPr="006E145F" w:rsidRDefault="006E145F" w:rsidP="006E145F">
      <w:pPr>
        <w:suppressAutoHyphens/>
        <w:autoSpaceDN w:val="0"/>
        <w:spacing w:after="0" w:line="240" w:lineRule="auto"/>
        <w:textAlignment w:val="baseline"/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</w:pPr>
    </w:p>
    <w:p w:rsidR="006E145F" w:rsidRPr="006E145F" w:rsidRDefault="006E145F" w:rsidP="006E145F">
      <w:pPr>
        <w:suppressAutoHyphens/>
        <w:autoSpaceDN w:val="0"/>
        <w:spacing w:after="0" w:line="240" w:lineRule="auto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 w:rsidRPr="006E145F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______________ lì, ___________________</w:t>
      </w:r>
    </w:p>
    <w:p w:rsidR="006E145F" w:rsidRPr="006E145F" w:rsidRDefault="006E145F" w:rsidP="006E145F">
      <w:pPr>
        <w:suppressAutoHyphens/>
        <w:autoSpaceDN w:val="0"/>
        <w:spacing w:after="0" w:line="240" w:lineRule="auto"/>
        <w:ind w:left="5664" w:firstLine="708"/>
        <w:textAlignment w:val="baseline"/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</w:pPr>
    </w:p>
    <w:p w:rsidR="006E145F" w:rsidRPr="006E145F" w:rsidRDefault="006E145F" w:rsidP="006E145F">
      <w:pPr>
        <w:suppressAutoHyphens/>
        <w:autoSpaceDN w:val="0"/>
        <w:spacing w:after="0" w:line="240" w:lineRule="auto"/>
        <w:ind w:left="5664" w:firstLine="708"/>
        <w:textAlignment w:val="baseline"/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</w:pPr>
    </w:p>
    <w:p w:rsidR="006E145F" w:rsidRDefault="00B6440C" w:rsidP="006E145F">
      <w:pPr>
        <w:pBdr>
          <w:bottom w:val="single" w:sz="12" w:space="1" w:color="auto"/>
        </w:pBdr>
        <w:suppressAutoHyphens/>
        <w:autoSpaceDN w:val="0"/>
        <w:spacing w:after="240" w:line="240" w:lineRule="auto"/>
        <w:ind w:left="5664" w:firstLine="708"/>
        <w:textAlignment w:val="baseline"/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</w:pPr>
      <w:r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 xml:space="preserve">      </w:t>
      </w:r>
      <w:r w:rsidR="006E145F" w:rsidRPr="006E145F">
        <w:rPr>
          <w:rFonts w:ascii="Verdana" w:eastAsia="SimSun" w:hAnsi="Verdana" w:cs="Arial"/>
          <w:color w:val="00000A"/>
          <w:kern w:val="3"/>
          <w:sz w:val="24"/>
          <w:szCs w:val="24"/>
          <w:lang w:eastAsia="zh-CN" w:bidi="hi-IN"/>
        </w:rPr>
        <w:t>Firma leggibile</w:t>
      </w:r>
    </w:p>
    <w:p w:rsidR="006E145F" w:rsidRPr="006E145F" w:rsidRDefault="00B6440C" w:rsidP="005509C5">
      <w:pPr>
        <w:pBdr>
          <w:bottom w:val="single" w:sz="12" w:space="1" w:color="auto"/>
        </w:pBdr>
        <w:suppressAutoHyphens/>
        <w:autoSpaceDN w:val="0"/>
        <w:spacing w:after="240" w:line="240" w:lineRule="auto"/>
        <w:ind w:left="5664" w:firstLine="708"/>
        <w:textAlignment w:val="baseline"/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</w:pPr>
      <w:r>
        <w:rPr>
          <w:rFonts w:ascii="Verdana" w:eastAsia="SimSun" w:hAnsi="Verdana" w:cs="Arial"/>
          <w:color w:val="000000"/>
          <w:kern w:val="3"/>
          <w:sz w:val="24"/>
          <w:szCs w:val="24"/>
          <w:lang w:eastAsia="zh-CN" w:bidi="hi-IN"/>
        </w:rPr>
        <w:t xml:space="preserve">    </w:t>
      </w:r>
      <w:r w:rsidR="006E145F" w:rsidRPr="006E145F">
        <w:rPr>
          <w:rFonts w:ascii="Verdana" w:eastAsia="Times New Roman" w:hAnsi="Verdana" w:cs="Arial"/>
          <w:sz w:val="18"/>
          <w:szCs w:val="18"/>
          <w:lang w:eastAsia="it-IT"/>
        </w:rPr>
        <w:tab/>
      </w:r>
      <w:r w:rsidR="006E145F" w:rsidRPr="006E145F">
        <w:rPr>
          <w:rFonts w:ascii="Verdana" w:eastAsia="Times New Roman" w:hAnsi="Verdana" w:cs="Arial"/>
          <w:sz w:val="18"/>
          <w:szCs w:val="18"/>
          <w:lang w:eastAsia="it-IT"/>
        </w:rPr>
        <w:tab/>
      </w:r>
      <w:r w:rsidR="006E145F" w:rsidRPr="006E145F">
        <w:rPr>
          <w:rFonts w:ascii="Verdana" w:eastAsia="Times New Roman" w:hAnsi="Verdana" w:cs="Arial"/>
          <w:sz w:val="18"/>
          <w:szCs w:val="18"/>
          <w:lang w:eastAsia="it-IT"/>
        </w:rPr>
        <w:tab/>
      </w:r>
      <w:r w:rsidR="006E145F" w:rsidRPr="006E145F">
        <w:rPr>
          <w:rFonts w:ascii="Verdana" w:eastAsia="Times New Roman" w:hAnsi="Verdana" w:cs="Arial"/>
          <w:sz w:val="18"/>
          <w:szCs w:val="18"/>
          <w:lang w:eastAsia="it-IT"/>
        </w:rPr>
        <w:tab/>
        <w:t xml:space="preserve">   </w:t>
      </w:r>
    </w:p>
    <w:tbl>
      <w:tblPr>
        <w:tblW w:w="106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5"/>
      </w:tblGrid>
      <w:tr w:rsidR="00272C54" w:rsidRPr="002F5241" w:rsidTr="00AA1E64">
        <w:trPr>
          <w:trHeight w:val="729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C54" w:rsidRPr="002F5241" w:rsidRDefault="00272C54" w:rsidP="00AA1E64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72C54" w:rsidRPr="00095AA5" w:rsidRDefault="00272C54" w:rsidP="00AA1E64">
            <w:pPr>
              <w:pStyle w:val="Standard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95AA5">
              <w:rPr>
                <w:rFonts w:ascii="Verdana" w:hAnsi="Verdana" w:cs="Arial"/>
                <w:b/>
                <w:bCs/>
                <w:iCs/>
                <w:sz w:val="20"/>
                <w:szCs w:val="20"/>
              </w:rPr>
              <w:t>INFORMAZIONE E ACCESSO AI DATI PERSONALI</w:t>
            </w:r>
          </w:p>
          <w:p w:rsidR="00272C54" w:rsidRPr="00095AA5" w:rsidRDefault="00272C54" w:rsidP="00AA1E64">
            <w:pPr>
              <w:pStyle w:val="Standard"/>
              <w:jc w:val="center"/>
              <w:rPr>
                <w:rFonts w:ascii="Verdana" w:hAnsi="Verdana" w:cs="Arial"/>
                <w:iCs/>
                <w:sz w:val="20"/>
                <w:szCs w:val="20"/>
              </w:rPr>
            </w:pPr>
            <w:r w:rsidRPr="00095AA5">
              <w:rPr>
                <w:rFonts w:ascii="Verdana" w:hAnsi="Verdana" w:cs="Arial"/>
                <w:iCs/>
                <w:sz w:val="20"/>
                <w:szCs w:val="20"/>
              </w:rPr>
              <w:t>Regolamento UE 2016/679 – Regolamento Generale sulla Protezione dei Dati</w:t>
            </w:r>
          </w:p>
          <w:p w:rsidR="00272C54" w:rsidRPr="00095AA5" w:rsidRDefault="00272C54" w:rsidP="00AA1E64">
            <w:pPr>
              <w:pStyle w:val="Standard"/>
              <w:jc w:val="center"/>
              <w:rPr>
                <w:rFonts w:ascii="Verdana" w:hAnsi="Verdana" w:cs="Arial"/>
                <w:iCs/>
                <w:sz w:val="20"/>
                <w:szCs w:val="20"/>
              </w:rPr>
            </w:pPr>
          </w:p>
          <w:p w:rsidR="00272C54" w:rsidRPr="00095AA5" w:rsidRDefault="00272C54" w:rsidP="00AA1E64">
            <w:pPr>
              <w:pStyle w:val="Standard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95AA5">
              <w:rPr>
                <w:rFonts w:ascii="Verdana" w:hAnsi="Verdana" w:cs="Times New Roman"/>
                <w:iCs/>
                <w:sz w:val="20"/>
                <w:szCs w:val="20"/>
              </w:rPr>
              <w:t>I dati personali forniti saranno trattati esclusivamente per  le finalità relative al presente procedimento, con le modalità e nei limiti stabiliti</w:t>
            </w:r>
            <w:r w:rsidRPr="00095AA5">
              <w:rPr>
                <w:rFonts w:ascii="Verdana" w:hAnsi="Verdana" w:cs="Times New Roman"/>
                <w:sz w:val="20"/>
                <w:szCs w:val="20"/>
              </w:rPr>
              <w:t xml:space="preserve"> dal vigente Regolamento UE 2016/679  del Parlamento Europeo e del Consiglio del 27 aprile 2016.</w:t>
            </w:r>
          </w:p>
          <w:p w:rsidR="00272C54" w:rsidRPr="00095AA5" w:rsidRDefault="00272C54" w:rsidP="00AA1E64">
            <w:pPr>
              <w:pStyle w:val="Standard"/>
              <w:rPr>
                <w:rFonts w:ascii="Verdana" w:hAnsi="Verdana" w:cs="Times New Roman"/>
                <w:sz w:val="20"/>
                <w:szCs w:val="20"/>
              </w:rPr>
            </w:pPr>
            <w:r w:rsidRPr="00095AA5">
              <w:rPr>
                <w:rFonts w:ascii="Verdana" w:hAnsi="Verdana" w:cs="Times New Roman"/>
                <w:iCs/>
                <w:sz w:val="20"/>
                <w:szCs w:val="20"/>
              </w:rPr>
              <w:t>Il trattamento dei dati sarà effettuato mediante strumenti informatici oltre che manuali e su supporti cartacei, ad opera di soggetti appositamente incaricati.</w:t>
            </w:r>
          </w:p>
          <w:p w:rsidR="00272C54" w:rsidRPr="00095AA5" w:rsidRDefault="00272C54" w:rsidP="00AA1E64">
            <w:pPr>
              <w:pStyle w:val="Standard"/>
              <w:rPr>
                <w:rFonts w:ascii="Verdana" w:hAnsi="Verdana" w:cs="Times New Roman"/>
                <w:sz w:val="20"/>
                <w:szCs w:val="20"/>
              </w:rPr>
            </w:pPr>
          </w:p>
          <w:p w:rsidR="00272C54" w:rsidRPr="002F5241" w:rsidRDefault="00272C54" w:rsidP="00AA1E64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6E145F" w:rsidRDefault="006E145F" w:rsidP="00E93466">
      <w:pPr>
        <w:rPr>
          <w:rFonts w:ascii="Verdana" w:hAnsi="Verdana"/>
          <w:b/>
          <w:bCs/>
        </w:rPr>
      </w:pPr>
    </w:p>
    <w:tbl>
      <w:tblPr>
        <w:tblW w:w="1063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5"/>
      </w:tblGrid>
      <w:tr w:rsidR="00272C54" w:rsidRPr="002F5241" w:rsidTr="00AA1E64">
        <w:trPr>
          <w:trHeight w:val="1763"/>
        </w:trPr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C54" w:rsidRPr="002F5241" w:rsidRDefault="00272C54" w:rsidP="00AA1E64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</w:p>
          <w:p w:rsidR="00272C54" w:rsidRPr="001C7ADF" w:rsidRDefault="00272C54" w:rsidP="00AA1E64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ADF">
              <w:rPr>
                <w:rFonts w:ascii="Arial" w:hAnsi="Arial" w:cs="Arial"/>
                <w:b/>
                <w:sz w:val="20"/>
                <w:szCs w:val="20"/>
              </w:rPr>
              <w:t>CONSENSO AL TRATTAMENTO DEI DATI PERSONALI</w:t>
            </w:r>
          </w:p>
          <w:p w:rsidR="00272C54" w:rsidRPr="00095AA5" w:rsidRDefault="00272C54" w:rsidP="00AA1E64">
            <w:pPr>
              <w:pStyle w:val="Standard"/>
              <w:jc w:val="center"/>
              <w:rPr>
                <w:rFonts w:ascii="Verdana" w:hAnsi="Verdana" w:cs="Arial"/>
                <w:iCs/>
                <w:sz w:val="20"/>
                <w:szCs w:val="20"/>
              </w:rPr>
            </w:pPr>
            <w:r w:rsidRPr="00095AA5">
              <w:rPr>
                <w:rFonts w:ascii="Verdana" w:hAnsi="Verdana" w:cs="Arial"/>
                <w:iCs/>
                <w:sz w:val="20"/>
                <w:szCs w:val="20"/>
              </w:rPr>
              <w:t>Regolamento UE 2016/679 – Regolamento Generale sulla Protezione dei Dati</w:t>
            </w:r>
          </w:p>
          <w:p w:rsidR="00272C54" w:rsidRPr="00095AA5" w:rsidRDefault="00272C54" w:rsidP="00AA1E64">
            <w:pPr>
              <w:pStyle w:val="Standard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272C54" w:rsidRPr="00095AA5" w:rsidRDefault="00272C54" w:rsidP="00AA1E64">
            <w:pPr>
              <w:pStyle w:val="Standard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:rsidR="00272C54" w:rsidRPr="00095AA5" w:rsidRDefault="00272C54" w:rsidP="00AA1E64">
            <w:pPr>
              <w:pStyle w:val="Standard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095AA5">
              <w:rPr>
                <w:rFonts w:ascii="Verdana" w:hAnsi="Verdana" w:cs="Times New Roman"/>
                <w:sz w:val="20"/>
                <w:szCs w:val="20"/>
              </w:rPr>
              <w:t>Il/ La sottoscritto/a_____________________________________________________________________________esprime il proprio consenso al trattamento dei propri  dati personali per le finalità relative al presente procedimento, con le modalità e nei limiti previsti dal vigente Regolamento Generale sulla Protezione dei Dati – Regolamento UE 2016/679  del Parlamento Europeo e del Consiglio del 27 aprile 2016.</w:t>
            </w:r>
          </w:p>
          <w:p w:rsidR="00272C54" w:rsidRPr="00095AA5" w:rsidRDefault="00272C54" w:rsidP="00AA1E64">
            <w:pPr>
              <w:pStyle w:val="Standard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:rsidR="00272C54" w:rsidRPr="00095AA5" w:rsidRDefault="00272C54" w:rsidP="00AA1E64">
            <w:pPr>
              <w:pStyle w:val="Standard"/>
              <w:ind w:left="142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:rsidR="00272C54" w:rsidRPr="00095AA5" w:rsidRDefault="0097298C" w:rsidP="00AA1E64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95AA5">
              <w:rPr>
                <w:rFonts w:ascii="Verdana" w:hAnsi="Verdana" w:cs="Arial"/>
                <w:sz w:val="20"/>
                <w:szCs w:val="20"/>
              </w:rPr>
              <w:t>________</w:t>
            </w:r>
            <w:r w:rsidR="00272C54" w:rsidRPr="00095AA5">
              <w:rPr>
                <w:rFonts w:ascii="Verdana" w:hAnsi="Verdana" w:cs="Arial"/>
                <w:sz w:val="20"/>
                <w:szCs w:val="20"/>
              </w:rPr>
              <w:t xml:space="preserve">li </w:t>
            </w:r>
            <w:r w:rsidRPr="00095AA5">
              <w:rPr>
                <w:rFonts w:ascii="Verdana" w:hAnsi="Verdana" w:cs="Arial"/>
                <w:sz w:val="20"/>
                <w:szCs w:val="20"/>
              </w:rPr>
              <w:t>______</w:t>
            </w:r>
            <w:r w:rsidR="00272C54" w:rsidRPr="00095AA5">
              <w:rPr>
                <w:rFonts w:ascii="Verdana" w:hAnsi="Verdana" w:cs="Arial"/>
                <w:sz w:val="20"/>
                <w:szCs w:val="20"/>
              </w:rPr>
              <w:t xml:space="preserve">                        </w:t>
            </w:r>
            <w:r w:rsidR="00AD6FD5">
              <w:rPr>
                <w:rFonts w:ascii="Verdana" w:hAnsi="Verdana" w:cs="Arial"/>
                <w:sz w:val="20"/>
                <w:szCs w:val="20"/>
              </w:rPr>
              <w:t xml:space="preserve">                              </w:t>
            </w:r>
            <w:r w:rsidR="00272C54" w:rsidRPr="00095AA5">
              <w:rPr>
                <w:rFonts w:ascii="Verdana" w:hAnsi="Verdana" w:cs="Arial"/>
                <w:sz w:val="20"/>
                <w:szCs w:val="20"/>
              </w:rPr>
              <w:t>Firma per accettazione</w:t>
            </w:r>
          </w:p>
          <w:p w:rsidR="00272C54" w:rsidRPr="00095AA5" w:rsidRDefault="00272C54" w:rsidP="00AA1E64">
            <w:pPr>
              <w:pStyle w:val="Standard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AD6FD5" w:rsidRPr="002F5241" w:rsidRDefault="00272C54" w:rsidP="00AD6FD5">
            <w:pPr>
              <w:pStyle w:val="Standard"/>
              <w:jc w:val="both"/>
              <w:rPr>
                <w:rFonts w:cs="Times New Roman"/>
              </w:rPr>
            </w:pPr>
            <w:r w:rsidRPr="00095AA5">
              <w:rPr>
                <w:rFonts w:ascii="Verdana" w:hAnsi="Verdana" w:cs="Times New Roman"/>
                <w:sz w:val="20"/>
                <w:szCs w:val="20"/>
              </w:rPr>
              <w:t xml:space="preserve">   </w:t>
            </w:r>
            <w:r w:rsidRPr="00095AA5">
              <w:rPr>
                <w:rFonts w:ascii="Verdana" w:hAnsi="Verdana" w:cs="Times New Roman"/>
                <w:sz w:val="18"/>
                <w:szCs w:val="18"/>
              </w:rPr>
              <w:t xml:space="preserve">                                                </w:t>
            </w:r>
            <w:r w:rsidR="00AD6FD5">
              <w:rPr>
                <w:rFonts w:ascii="Verdana" w:hAnsi="Verdana" w:cs="Times New Roman"/>
                <w:sz w:val="18"/>
                <w:szCs w:val="18"/>
              </w:rPr>
              <w:t xml:space="preserve">                                  </w:t>
            </w:r>
            <w:bookmarkStart w:id="0" w:name="_GoBack"/>
            <w:bookmarkEnd w:id="0"/>
            <w:r w:rsidRPr="00095AA5">
              <w:rPr>
                <w:rFonts w:ascii="Verdana" w:hAnsi="Verdana" w:cs="Times New Roman"/>
                <w:sz w:val="18"/>
                <w:szCs w:val="18"/>
              </w:rPr>
              <w:t>_______________</w:t>
            </w:r>
            <w:r w:rsidR="00AD6FD5">
              <w:rPr>
                <w:rFonts w:ascii="Verdana" w:hAnsi="Verdana" w:cs="Times New Roman"/>
                <w:sz w:val="18"/>
                <w:szCs w:val="18"/>
              </w:rPr>
              <w:t xml:space="preserve">_______            </w:t>
            </w:r>
          </w:p>
          <w:p w:rsidR="00272C54" w:rsidRPr="002F5241" w:rsidRDefault="00272C54" w:rsidP="00AA1E64">
            <w:pPr>
              <w:pStyle w:val="Standard"/>
              <w:rPr>
                <w:rFonts w:cs="Times New Roman"/>
              </w:rPr>
            </w:pPr>
          </w:p>
        </w:tc>
      </w:tr>
    </w:tbl>
    <w:p w:rsidR="00272C54" w:rsidRPr="00032624" w:rsidRDefault="00272C54" w:rsidP="00E93466">
      <w:pPr>
        <w:rPr>
          <w:rFonts w:ascii="Verdana" w:hAnsi="Verdana"/>
          <w:b/>
          <w:bCs/>
        </w:rPr>
      </w:pPr>
    </w:p>
    <w:sectPr w:rsidR="00272C54" w:rsidRPr="00032624" w:rsidSect="00EC76D5">
      <w:headerReference w:type="default" r:id="rId8"/>
      <w:footerReference w:type="default" r:id="rId9"/>
      <w:pgSz w:w="11906" w:h="16838" w:code="9"/>
      <w:pgMar w:top="1606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7BA" w:rsidRDefault="005947BA">
      <w:r>
        <w:separator/>
      </w:r>
    </w:p>
  </w:endnote>
  <w:endnote w:type="continuationSeparator" w:id="0">
    <w:p w:rsidR="005947BA" w:rsidRDefault="0059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D5" w:rsidRDefault="00EC76D5" w:rsidP="00EC76D5">
    <w:pPr>
      <w:pStyle w:val="Pidipagina"/>
      <w:jc w:val="center"/>
      <w:rPr>
        <w:rFonts w:ascii="Arial" w:hAnsi="Arial" w:cs="Arial"/>
        <w:color w:val="254B71"/>
        <w:sz w:val="18"/>
      </w:rPr>
    </w:pPr>
  </w:p>
  <w:p w:rsidR="00EC76D5" w:rsidRDefault="004E79B8" w:rsidP="00EC76D5">
    <w:pPr>
      <w:pStyle w:val="Pidipagina"/>
      <w:jc w:val="center"/>
      <w:rPr>
        <w:rFonts w:ascii="Arial" w:hAnsi="Arial" w:cs="Arial"/>
        <w:color w:val="254B71"/>
        <w:sz w:val="18"/>
      </w:rPr>
    </w:pPr>
    <w:r>
      <w:rPr>
        <w:rFonts w:ascii="Arial" w:hAnsi="Arial" w:cs="Arial"/>
        <w:noProof/>
        <w:color w:val="254B71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31750</wp:posOffset>
              </wp:positionV>
              <wp:extent cx="6057900" cy="0"/>
              <wp:effectExtent l="9525" t="12700" r="9525" b="63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E5C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5pt" to="477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" strokecolor="#2e5c82" strokeweight=".5pt"/>
          </w:pict>
        </mc:Fallback>
      </mc:AlternateContent>
    </w:r>
  </w:p>
  <w:p w:rsidR="00EC76D5" w:rsidRDefault="00EC76D5" w:rsidP="00EC76D5">
    <w:pPr>
      <w:pStyle w:val="Pidipagina"/>
      <w:jc w:val="center"/>
      <w:rPr>
        <w:rFonts w:ascii="Arial" w:hAnsi="Arial" w:cs="Arial"/>
        <w:noProof/>
        <w:color w:val="254B71"/>
        <w:sz w:val="18"/>
      </w:rPr>
    </w:pPr>
    <w:r>
      <w:rPr>
        <w:rFonts w:ascii="Arial" w:hAnsi="Arial" w:cs="Arial"/>
        <w:color w:val="254B71"/>
        <w:sz w:val="18"/>
      </w:rPr>
      <w:t>Ufficio di Programmazione del PLUS</w:t>
    </w:r>
    <w:r>
      <w:rPr>
        <w:rFonts w:ascii="Arial" w:hAnsi="Arial" w:cs="Arial"/>
        <w:noProof/>
        <w:color w:val="254B71"/>
        <w:sz w:val="18"/>
      </w:rPr>
      <w:t xml:space="preserve">  - Piano Locale Unitario dei Servizi alla Persona</w:t>
    </w:r>
  </w:p>
  <w:p w:rsidR="00EC76D5" w:rsidRDefault="00EC76D5" w:rsidP="00EC76D5">
    <w:pPr>
      <w:pStyle w:val="Pidipagina"/>
      <w:jc w:val="center"/>
      <w:rPr>
        <w:rFonts w:ascii="Arial" w:hAnsi="Arial" w:cs="Arial"/>
        <w:noProof/>
        <w:color w:val="254B71"/>
        <w:sz w:val="18"/>
      </w:rPr>
    </w:pPr>
    <w:r>
      <w:rPr>
        <w:rFonts w:ascii="Arial" w:hAnsi="Arial" w:cs="Arial"/>
        <w:noProof/>
        <w:color w:val="254B71"/>
        <w:sz w:val="18"/>
      </w:rPr>
      <w:t>Comune di Ozieri, Via Vittorio Veneto 11 – 07014 Ozieri (SS)</w:t>
    </w:r>
  </w:p>
  <w:p w:rsidR="00EC76D5" w:rsidRPr="00EC76D5" w:rsidRDefault="00EC76D5" w:rsidP="00EC76D5">
    <w:pPr>
      <w:pStyle w:val="Pidipagina"/>
      <w:jc w:val="center"/>
      <w:rPr>
        <w:rFonts w:ascii="Arial" w:hAnsi="Arial" w:cs="Arial"/>
        <w:noProof/>
        <w:sz w:val="18"/>
        <w:lang w:val="en-US"/>
      </w:rPr>
    </w:pPr>
    <w:r w:rsidRPr="003117D7">
      <w:rPr>
        <w:rFonts w:ascii="Arial" w:hAnsi="Arial" w:cs="Arial"/>
        <w:noProof/>
        <w:color w:val="254B71"/>
        <w:sz w:val="18"/>
        <w:lang w:val="en-US"/>
      </w:rPr>
      <w:t>Tel. 079/78127</w:t>
    </w:r>
    <w:r w:rsidR="00E104A4">
      <w:rPr>
        <w:rFonts w:ascii="Arial" w:hAnsi="Arial" w:cs="Arial"/>
        <w:noProof/>
        <w:color w:val="254B71"/>
        <w:sz w:val="18"/>
        <w:lang w:val="en-US"/>
      </w:rPr>
      <w:t>6</w:t>
    </w:r>
    <w:r w:rsidRPr="003117D7">
      <w:rPr>
        <w:rFonts w:ascii="Arial" w:hAnsi="Arial" w:cs="Arial"/>
        <w:noProof/>
        <w:color w:val="254B71"/>
        <w:sz w:val="18"/>
        <w:lang w:val="en-US"/>
      </w:rPr>
      <w:t xml:space="preserve"> – email: programmazioneplus@comune.ozieri.ss.it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BA" w:rsidRDefault="005947BA">
      <w:r>
        <w:separator/>
      </w:r>
    </w:p>
  </w:footnote>
  <w:footnote w:type="continuationSeparator" w:id="0">
    <w:p w:rsidR="005947BA" w:rsidRDefault="00594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3259"/>
      <w:gridCol w:w="3259"/>
      <w:gridCol w:w="3260"/>
    </w:tblGrid>
    <w:tr w:rsidR="00E93466" w:rsidTr="009677C0">
      <w:trPr>
        <w:trHeight w:val="615"/>
        <w:jc w:val="center"/>
      </w:trPr>
      <w:tc>
        <w:tcPr>
          <w:tcW w:w="3259" w:type="dxa"/>
          <w:shd w:val="clear" w:color="auto" w:fill="auto"/>
        </w:tcPr>
        <w:p w:rsidR="00E93466" w:rsidRDefault="00E93466" w:rsidP="009677C0">
          <w:pPr>
            <w:jc w:val="center"/>
          </w:pPr>
        </w:p>
      </w:tc>
      <w:tc>
        <w:tcPr>
          <w:tcW w:w="3259" w:type="dxa"/>
          <w:vMerge w:val="restart"/>
          <w:shd w:val="clear" w:color="auto" w:fill="auto"/>
        </w:tcPr>
        <w:p w:rsidR="00E93466" w:rsidRDefault="004E79B8" w:rsidP="009677C0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>
                <wp:extent cx="1428750" cy="1428750"/>
                <wp:effectExtent l="0" t="0" r="0" b="0"/>
                <wp:docPr id="1" name="Immagine 1" descr="logo-PL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PL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93466" w:rsidRPr="009677C0" w:rsidRDefault="00E93466" w:rsidP="009677C0">
          <w:pPr>
            <w:pStyle w:val="Intestazione"/>
            <w:jc w:val="center"/>
            <w:rPr>
              <w:rFonts w:ascii="Arial" w:hAnsi="Arial" w:cs="Arial"/>
              <w:b/>
              <w:smallCaps/>
              <w:color w:val="336699"/>
              <w:sz w:val="22"/>
              <w:szCs w:val="22"/>
            </w:rPr>
          </w:pPr>
          <w:r w:rsidRPr="009677C0">
            <w:rPr>
              <w:rFonts w:ascii="Arial" w:hAnsi="Arial" w:cs="Arial"/>
              <w:b/>
              <w:smallCaps/>
              <w:color w:val="336699"/>
              <w:sz w:val="22"/>
              <w:szCs w:val="22"/>
            </w:rPr>
            <w:t>Piano Unitario Locale</w:t>
          </w:r>
        </w:p>
        <w:p w:rsidR="00E93466" w:rsidRDefault="00E93466" w:rsidP="009677C0">
          <w:pPr>
            <w:jc w:val="center"/>
          </w:pPr>
          <w:r w:rsidRPr="009677C0">
            <w:rPr>
              <w:rFonts w:ascii="Arial" w:hAnsi="Arial" w:cs="Arial"/>
              <w:b/>
              <w:smallCaps/>
              <w:color w:val="336699"/>
            </w:rPr>
            <w:t>Dei Servizi alla Persona</w:t>
          </w:r>
        </w:p>
      </w:tc>
      <w:tc>
        <w:tcPr>
          <w:tcW w:w="3260" w:type="dxa"/>
          <w:shd w:val="clear" w:color="auto" w:fill="auto"/>
        </w:tcPr>
        <w:p w:rsidR="00E93466" w:rsidRDefault="00E93466" w:rsidP="009677C0">
          <w:pPr>
            <w:jc w:val="center"/>
          </w:pPr>
        </w:p>
      </w:tc>
    </w:tr>
    <w:tr w:rsidR="00E93466" w:rsidTr="009677C0">
      <w:trPr>
        <w:trHeight w:val="2145"/>
        <w:jc w:val="center"/>
      </w:trPr>
      <w:tc>
        <w:tcPr>
          <w:tcW w:w="3259" w:type="dxa"/>
          <w:shd w:val="clear" w:color="auto" w:fill="auto"/>
        </w:tcPr>
        <w:p w:rsidR="00E93466" w:rsidRPr="009677C0" w:rsidRDefault="00E93466" w:rsidP="009677C0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  <w:p w:rsidR="00E93466" w:rsidRPr="009677C0" w:rsidRDefault="004E79B8" w:rsidP="009677C0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14325" cy="447675"/>
                <wp:effectExtent l="0" t="0" r="9525" b="9525"/>
                <wp:docPr id="2" name="Immagine 2" descr="Provincia_di_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ovincia_di_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93466" w:rsidRPr="009677C0" w:rsidRDefault="00E93466" w:rsidP="009677C0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  <w:p w:rsidR="00E93466" w:rsidRDefault="00E93466" w:rsidP="009677C0">
          <w:pPr>
            <w:jc w:val="center"/>
            <w:rPr>
              <w:noProof/>
            </w:rPr>
          </w:pPr>
          <w:r w:rsidRPr="009677C0">
            <w:rPr>
              <w:rFonts w:ascii="Arial" w:hAnsi="Arial" w:cs="Arial"/>
              <w:color w:val="000000"/>
              <w:sz w:val="20"/>
              <w:szCs w:val="20"/>
            </w:rPr>
            <w:t>Provincia di Sassari</w:t>
          </w:r>
        </w:p>
      </w:tc>
      <w:tc>
        <w:tcPr>
          <w:tcW w:w="3259" w:type="dxa"/>
          <w:vMerge/>
          <w:shd w:val="clear" w:color="auto" w:fill="auto"/>
        </w:tcPr>
        <w:p w:rsidR="00E93466" w:rsidRDefault="00E93466" w:rsidP="009677C0">
          <w:pPr>
            <w:pStyle w:val="Intestazione"/>
            <w:jc w:val="center"/>
          </w:pPr>
        </w:p>
      </w:tc>
      <w:tc>
        <w:tcPr>
          <w:tcW w:w="3260" w:type="dxa"/>
          <w:shd w:val="clear" w:color="auto" w:fill="auto"/>
        </w:tcPr>
        <w:p w:rsidR="00E93466" w:rsidRPr="009677C0" w:rsidRDefault="00E93466" w:rsidP="009677C0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93466" w:rsidRPr="009677C0" w:rsidRDefault="004E79B8" w:rsidP="009677C0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219200" cy="409575"/>
                <wp:effectExtent l="0" t="0" r="0" b="9525"/>
                <wp:docPr id="3" name="Immagine 3" descr="ASL-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SL-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93466" w:rsidRPr="009677C0" w:rsidRDefault="00E93466" w:rsidP="009677C0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93466" w:rsidRDefault="00E93466" w:rsidP="009677C0">
          <w:pPr>
            <w:jc w:val="center"/>
          </w:pPr>
          <w:r w:rsidRPr="009677C0">
            <w:rPr>
              <w:rFonts w:ascii="Arial" w:hAnsi="Arial" w:cs="Arial"/>
              <w:sz w:val="20"/>
              <w:szCs w:val="20"/>
            </w:rPr>
            <w:t>Distretto Sanitario di Ozieri</w:t>
          </w:r>
        </w:p>
      </w:tc>
    </w:tr>
  </w:tbl>
  <w:p w:rsidR="00EC76D5" w:rsidRDefault="004E79B8" w:rsidP="00E9346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-36830</wp:posOffset>
              </wp:positionH>
              <wp:positionV relativeFrom="paragraph">
                <wp:posOffset>146685</wp:posOffset>
              </wp:positionV>
              <wp:extent cx="6172200" cy="0"/>
              <wp:effectExtent l="10795" t="13335" r="8255" b="571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11.55pt" to="483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" strokecolor="#36f"/>
          </w:pict>
        </mc:Fallback>
      </mc:AlternateContent>
    </w:r>
  </w:p>
  <w:p w:rsidR="00E93466" w:rsidRDefault="00E93466" w:rsidP="00E934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59B"/>
    <w:multiLevelType w:val="hybridMultilevel"/>
    <w:tmpl w:val="49E409D4"/>
    <w:lvl w:ilvl="0" w:tplc="6E82EA20">
      <w:start w:val="1"/>
      <w:numFmt w:val="decimal"/>
      <w:pStyle w:val="paragrafonumerato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7548C"/>
    <w:multiLevelType w:val="hybridMultilevel"/>
    <w:tmpl w:val="8EF86486"/>
    <w:lvl w:ilvl="0" w:tplc="9AF8AB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57ABC"/>
    <w:multiLevelType w:val="hybridMultilevel"/>
    <w:tmpl w:val="7CD8F6FC"/>
    <w:lvl w:ilvl="0" w:tplc="9AF8AB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84C7D"/>
    <w:multiLevelType w:val="hybridMultilevel"/>
    <w:tmpl w:val="210C0BC6"/>
    <w:lvl w:ilvl="0" w:tplc="9AF8AB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B8"/>
    <w:rsid w:val="00032624"/>
    <w:rsid w:val="00050108"/>
    <w:rsid w:val="00095AA5"/>
    <w:rsid w:val="000A4287"/>
    <w:rsid w:val="000F31A3"/>
    <w:rsid w:val="00110810"/>
    <w:rsid w:val="00160FDB"/>
    <w:rsid w:val="001A4FEA"/>
    <w:rsid w:val="001D304B"/>
    <w:rsid w:val="00255FD4"/>
    <w:rsid w:val="00265AF9"/>
    <w:rsid w:val="00272C54"/>
    <w:rsid w:val="002775A1"/>
    <w:rsid w:val="00282BE1"/>
    <w:rsid w:val="0028625A"/>
    <w:rsid w:val="00301F6C"/>
    <w:rsid w:val="00316220"/>
    <w:rsid w:val="00321934"/>
    <w:rsid w:val="00350822"/>
    <w:rsid w:val="0035257F"/>
    <w:rsid w:val="00380ABB"/>
    <w:rsid w:val="00397040"/>
    <w:rsid w:val="003C1139"/>
    <w:rsid w:val="003C644A"/>
    <w:rsid w:val="003D6321"/>
    <w:rsid w:val="003E5C6E"/>
    <w:rsid w:val="003F4F24"/>
    <w:rsid w:val="003F6084"/>
    <w:rsid w:val="004001C9"/>
    <w:rsid w:val="00420718"/>
    <w:rsid w:val="00453801"/>
    <w:rsid w:val="004564E9"/>
    <w:rsid w:val="00462C30"/>
    <w:rsid w:val="00485402"/>
    <w:rsid w:val="0048765B"/>
    <w:rsid w:val="004A29F1"/>
    <w:rsid w:val="004C3821"/>
    <w:rsid w:val="004E79B8"/>
    <w:rsid w:val="00513573"/>
    <w:rsid w:val="005278ED"/>
    <w:rsid w:val="005509C5"/>
    <w:rsid w:val="00576B27"/>
    <w:rsid w:val="005947BA"/>
    <w:rsid w:val="005A0FD3"/>
    <w:rsid w:val="005B1BAE"/>
    <w:rsid w:val="005B6A10"/>
    <w:rsid w:val="005F5D63"/>
    <w:rsid w:val="00601D79"/>
    <w:rsid w:val="00611342"/>
    <w:rsid w:val="00633322"/>
    <w:rsid w:val="006372C2"/>
    <w:rsid w:val="006E145F"/>
    <w:rsid w:val="00727778"/>
    <w:rsid w:val="00784218"/>
    <w:rsid w:val="0078775B"/>
    <w:rsid w:val="0079632F"/>
    <w:rsid w:val="00836C04"/>
    <w:rsid w:val="00847D9A"/>
    <w:rsid w:val="008963E5"/>
    <w:rsid w:val="008A612B"/>
    <w:rsid w:val="008B71C6"/>
    <w:rsid w:val="008C0AD1"/>
    <w:rsid w:val="008C63B6"/>
    <w:rsid w:val="008D5F0E"/>
    <w:rsid w:val="0090468A"/>
    <w:rsid w:val="00950FBB"/>
    <w:rsid w:val="009524FA"/>
    <w:rsid w:val="00961442"/>
    <w:rsid w:val="00964C84"/>
    <w:rsid w:val="009677C0"/>
    <w:rsid w:val="0097298C"/>
    <w:rsid w:val="009A76A5"/>
    <w:rsid w:val="00A433A5"/>
    <w:rsid w:val="00A7044E"/>
    <w:rsid w:val="00A77206"/>
    <w:rsid w:val="00A9029F"/>
    <w:rsid w:val="00AD6FD5"/>
    <w:rsid w:val="00AE39F9"/>
    <w:rsid w:val="00AF3DF5"/>
    <w:rsid w:val="00B6440C"/>
    <w:rsid w:val="00B75589"/>
    <w:rsid w:val="00B7681E"/>
    <w:rsid w:val="00C11F4A"/>
    <w:rsid w:val="00C14BF5"/>
    <w:rsid w:val="00C15294"/>
    <w:rsid w:val="00C413FB"/>
    <w:rsid w:val="00CA20AE"/>
    <w:rsid w:val="00CE261A"/>
    <w:rsid w:val="00D14E7A"/>
    <w:rsid w:val="00D3089D"/>
    <w:rsid w:val="00DA2121"/>
    <w:rsid w:val="00DD1283"/>
    <w:rsid w:val="00DD7FD5"/>
    <w:rsid w:val="00E104A4"/>
    <w:rsid w:val="00E219BA"/>
    <w:rsid w:val="00E30086"/>
    <w:rsid w:val="00E76F96"/>
    <w:rsid w:val="00E778F9"/>
    <w:rsid w:val="00E83B8A"/>
    <w:rsid w:val="00E93466"/>
    <w:rsid w:val="00EA15FF"/>
    <w:rsid w:val="00EB44D8"/>
    <w:rsid w:val="00EC76D5"/>
    <w:rsid w:val="00FA3181"/>
    <w:rsid w:val="00FB4F5C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A428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numerato">
    <w:name w:val="paragrafo numerato"/>
    <w:basedOn w:val="Normale"/>
    <w:rsid w:val="00E778F9"/>
    <w:pPr>
      <w:numPr>
        <w:numId w:val="1"/>
      </w:numPr>
      <w:spacing w:after="120"/>
      <w:jc w:val="both"/>
    </w:pPr>
  </w:style>
  <w:style w:type="paragraph" w:styleId="Intestazione">
    <w:name w:val="header"/>
    <w:basedOn w:val="Normale"/>
    <w:rsid w:val="00E934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E9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EC76D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rsid w:val="00EC76D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D3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1D304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72C54"/>
    <w:pPr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8C6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A428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numerato">
    <w:name w:val="paragrafo numerato"/>
    <w:basedOn w:val="Normale"/>
    <w:rsid w:val="00E778F9"/>
    <w:pPr>
      <w:numPr>
        <w:numId w:val="1"/>
      </w:numPr>
      <w:spacing w:after="120"/>
      <w:jc w:val="both"/>
    </w:pPr>
  </w:style>
  <w:style w:type="paragraph" w:styleId="Intestazione">
    <w:name w:val="header"/>
    <w:basedOn w:val="Normale"/>
    <w:rsid w:val="00E934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E9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EC76D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rsid w:val="00EC76D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D304B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1D304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72C54"/>
    <w:pPr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8C6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oroddu\Downloads\PLU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PLUS</Template>
  <TotalTime>64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Zoroddu</dc:creator>
  <cp:lastModifiedBy>Alessandro Zoroddu</cp:lastModifiedBy>
  <cp:revision>103</cp:revision>
  <dcterms:created xsi:type="dcterms:W3CDTF">2020-03-04T18:19:00Z</dcterms:created>
  <dcterms:modified xsi:type="dcterms:W3CDTF">2020-03-05T09:51:00Z</dcterms:modified>
</cp:coreProperties>
</file>