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F2" w:rsidRDefault="00A46BF2" w:rsidP="007E54A7">
      <w:pPr>
        <w:widowControl w:val="0"/>
        <w:autoSpaceDE w:val="0"/>
        <w:autoSpaceDN w:val="0"/>
        <w:adjustRightInd w:val="0"/>
        <w:spacing w:line="288" w:lineRule="auto"/>
        <w:ind w:right="-6"/>
        <w:jc w:val="both"/>
        <w:rPr>
          <w:rFonts w:ascii="Arial" w:hAnsi="Arial" w:cs="Arial"/>
          <w:b/>
        </w:rPr>
      </w:pPr>
      <w:r w:rsidRPr="00FE1A36">
        <w:rPr>
          <w:rFonts w:ascii="Arial" w:hAnsi="Arial" w:cs="Arial"/>
          <w:b/>
        </w:rPr>
        <w:t xml:space="preserve">SELEZIONE PUBBLICA PER </w:t>
      </w:r>
      <w:r>
        <w:rPr>
          <w:rFonts w:ascii="Arial" w:hAnsi="Arial" w:cs="Arial"/>
          <w:b/>
        </w:rPr>
        <w:t xml:space="preserve">SOLI </w:t>
      </w:r>
      <w:r w:rsidRPr="00FE1A36">
        <w:rPr>
          <w:rFonts w:ascii="Arial" w:hAnsi="Arial" w:cs="Arial"/>
          <w:b/>
        </w:rPr>
        <w:t xml:space="preserve">TITOLI PER L’ASSUNZIONE A TEMPO PIENO E DETERMINATO DI N. </w:t>
      </w:r>
      <w:r>
        <w:rPr>
          <w:rFonts w:ascii="Arial" w:hAnsi="Arial" w:cs="Arial"/>
          <w:b/>
        </w:rPr>
        <w:t>8</w:t>
      </w:r>
      <w:r w:rsidRPr="00FE1A36">
        <w:rPr>
          <w:rFonts w:ascii="Arial" w:hAnsi="Arial" w:cs="Arial"/>
          <w:b/>
        </w:rPr>
        <w:t xml:space="preserve"> AGENTI DI POLIZIA LOCALE” CAT. C</w:t>
      </w:r>
      <w:r>
        <w:rPr>
          <w:rFonts w:ascii="Arial" w:hAnsi="Arial" w:cs="Arial"/>
          <w:b/>
        </w:rPr>
        <w:t>, posizione economica C1</w:t>
      </w:r>
      <w:r w:rsidRPr="00FE1A3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( n. 4 unità presso il Comune di San Vero Milis e n. 4 unità presso il Comune di Cabras)</w:t>
      </w:r>
    </w:p>
    <w:p w:rsidR="00A46BF2" w:rsidRPr="00FE1A36" w:rsidRDefault="00A46BF2" w:rsidP="007E54A7">
      <w:pPr>
        <w:widowControl w:val="0"/>
        <w:autoSpaceDE w:val="0"/>
        <w:autoSpaceDN w:val="0"/>
        <w:adjustRightInd w:val="0"/>
        <w:spacing w:line="288" w:lineRule="auto"/>
        <w:ind w:right="-6"/>
        <w:jc w:val="both"/>
        <w:rPr>
          <w:rFonts w:ascii="Arial" w:hAnsi="Arial" w:cs="Arial"/>
          <w:b/>
        </w:rPr>
      </w:pPr>
    </w:p>
    <w:p w:rsidR="00A46BF2" w:rsidRPr="00FD3FF5" w:rsidRDefault="00A46BF2" w:rsidP="003A1DD7">
      <w:pPr>
        <w:jc w:val="center"/>
        <w:rPr>
          <w:rFonts w:ascii="Arial" w:hAnsi="Arial" w:cs="Arial"/>
          <w:i/>
          <w:sz w:val="24"/>
          <w:szCs w:val="24"/>
        </w:rPr>
      </w:pPr>
      <w:r w:rsidRPr="00FD3FF5">
        <w:rPr>
          <w:rFonts w:ascii="Arial" w:hAnsi="Arial" w:cs="Arial"/>
          <w:i/>
          <w:sz w:val="24"/>
          <w:szCs w:val="24"/>
        </w:rPr>
        <w:t>SCHEMA DI DOMANDA DI AMMISSIONE ALLA SELEZIONE</w:t>
      </w:r>
    </w:p>
    <w:p w:rsidR="00A46BF2" w:rsidRPr="00FE1A36" w:rsidRDefault="00A46BF2" w:rsidP="003A1DD7">
      <w:pPr>
        <w:jc w:val="center"/>
        <w:rPr>
          <w:rFonts w:ascii="Arial" w:hAnsi="Arial" w:cs="Arial"/>
          <w:b/>
        </w:rPr>
      </w:pPr>
    </w:p>
    <w:p w:rsidR="00A46BF2" w:rsidRPr="00FE1A36" w:rsidRDefault="00A46BF2" w:rsidP="00FE1A36">
      <w:pPr>
        <w:spacing w:after="0" w:line="240" w:lineRule="auto"/>
        <w:jc w:val="right"/>
        <w:rPr>
          <w:rFonts w:ascii="Arial" w:hAnsi="Arial" w:cs="Arial"/>
          <w:b/>
        </w:rPr>
      </w:pPr>
      <w:r w:rsidRPr="00FE1A36">
        <w:rPr>
          <w:rFonts w:ascii="Arial" w:hAnsi="Arial" w:cs="Arial"/>
          <w:b/>
        </w:rPr>
        <w:t xml:space="preserve">Al Comune di </w:t>
      </w:r>
      <w:r>
        <w:rPr>
          <w:rFonts w:ascii="Arial" w:hAnsi="Arial" w:cs="Arial"/>
          <w:b/>
        </w:rPr>
        <w:t>San Vero Milis</w:t>
      </w:r>
    </w:p>
    <w:p w:rsidR="00A46BF2" w:rsidRDefault="00A46BF2" w:rsidP="00FE1A36">
      <w:pPr>
        <w:spacing w:after="0" w:line="240" w:lineRule="auto"/>
        <w:jc w:val="right"/>
        <w:rPr>
          <w:rFonts w:ascii="Arial" w:hAnsi="Arial" w:cs="Arial"/>
          <w:b/>
        </w:rPr>
      </w:pPr>
      <w:r w:rsidRPr="00FE1A36">
        <w:rPr>
          <w:rFonts w:ascii="Arial" w:hAnsi="Arial" w:cs="Arial"/>
          <w:b/>
        </w:rPr>
        <w:t>Ufficio Personale</w:t>
      </w:r>
    </w:p>
    <w:p w:rsidR="00A46BF2" w:rsidRDefault="00A46BF2" w:rsidP="00FE1A36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Via E. D’Arborea n. 5 09070 San Vero Milis (OR)</w:t>
      </w:r>
    </w:p>
    <w:p w:rsidR="00A46BF2" w:rsidRDefault="00A46BF2" w:rsidP="00FE1A36">
      <w:pPr>
        <w:spacing w:after="0" w:line="240" w:lineRule="auto"/>
        <w:jc w:val="right"/>
        <w:rPr>
          <w:rFonts w:ascii="Arial" w:hAnsi="Arial" w:cs="Arial"/>
          <w:b/>
        </w:rPr>
      </w:pPr>
    </w:p>
    <w:p w:rsidR="00A46BF2" w:rsidRPr="00FE1A36" w:rsidRDefault="00A46BF2" w:rsidP="00FE1A36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Pec: protocollo@pec.comune.sanveromilis.or.it</w:t>
      </w:r>
    </w:p>
    <w:p w:rsidR="00A46BF2" w:rsidRDefault="00A46BF2" w:rsidP="002401A0">
      <w:pPr>
        <w:spacing w:line="360" w:lineRule="auto"/>
        <w:jc w:val="both"/>
        <w:rPr>
          <w:rFonts w:ascii="Arial" w:hAnsi="Arial" w:cs="Arial"/>
        </w:rPr>
      </w:pPr>
    </w:p>
    <w:p w:rsidR="00A46BF2" w:rsidRPr="00FE1A36" w:rsidRDefault="00A46BF2" w:rsidP="00FE1A36">
      <w:pPr>
        <w:spacing w:after="0" w:line="48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Il/la sottoscritto/a ________________________________________________________________</w:t>
      </w:r>
    </w:p>
    <w:p w:rsidR="00A46BF2" w:rsidRPr="00FE1A36" w:rsidRDefault="00A46BF2" w:rsidP="00FE1A36">
      <w:pPr>
        <w:spacing w:after="0" w:line="48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nato/a ____________________</w:t>
      </w:r>
      <w:r>
        <w:rPr>
          <w:rFonts w:ascii="Arial" w:hAnsi="Arial" w:cs="Arial"/>
        </w:rPr>
        <w:t>____________________</w:t>
      </w:r>
      <w:r w:rsidRPr="00FE1A3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il _______________</w:t>
      </w:r>
      <w:r>
        <w:rPr>
          <w:rFonts w:ascii="Arial" w:hAnsi="Arial" w:cs="Arial"/>
        </w:rPr>
        <w:t>__________</w:t>
      </w:r>
      <w:r w:rsidRPr="00FE1A36">
        <w:rPr>
          <w:rFonts w:ascii="Arial" w:hAnsi="Arial" w:cs="Arial"/>
        </w:rPr>
        <w:t xml:space="preserve">____ </w:t>
      </w:r>
    </w:p>
    <w:p w:rsidR="00A46BF2" w:rsidRPr="00FE1A36" w:rsidRDefault="00A46BF2" w:rsidP="00FE1A36">
      <w:pPr>
        <w:spacing w:after="0" w:line="48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codice fiscale _______________________________</w:t>
      </w:r>
      <w:r>
        <w:rPr>
          <w:rFonts w:ascii="Arial" w:hAnsi="Arial" w:cs="Arial"/>
        </w:rPr>
        <w:t>_____________________________</w:t>
      </w:r>
      <w:r w:rsidRPr="00FE1A36">
        <w:rPr>
          <w:rFonts w:ascii="Arial" w:hAnsi="Arial" w:cs="Arial"/>
        </w:rPr>
        <w:t>______</w:t>
      </w:r>
    </w:p>
    <w:p w:rsidR="00A46BF2" w:rsidRPr="00FE1A36" w:rsidRDefault="00A46BF2" w:rsidP="00FE1A36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a___________________</w:t>
      </w:r>
      <w:r w:rsidRPr="00FE1A36">
        <w:rPr>
          <w:rFonts w:ascii="Arial" w:hAnsi="Arial" w:cs="Arial"/>
        </w:rPr>
        <w:t>_______________via________________</w:t>
      </w:r>
      <w:r>
        <w:rPr>
          <w:rFonts w:ascii="Arial" w:hAnsi="Arial" w:cs="Arial"/>
        </w:rPr>
        <w:t>__________</w:t>
      </w:r>
      <w:r w:rsidRPr="00FE1A36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 </w:t>
      </w:r>
      <w:r w:rsidRPr="00FE1A36">
        <w:rPr>
          <w:rFonts w:ascii="Arial" w:hAnsi="Arial" w:cs="Arial"/>
        </w:rPr>
        <w:t xml:space="preserve">CAP_______________ </w:t>
      </w:r>
      <w:r>
        <w:rPr>
          <w:rFonts w:ascii="Arial" w:hAnsi="Arial" w:cs="Arial"/>
        </w:rPr>
        <w:t xml:space="preserve"> Tel. / Cell. __________________________________________________</w:t>
      </w:r>
    </w:p>
    <w:p w:rsidR="00A46BF2" w:rsidRPr="00FE1A36" w:rsidRDefault="00A46BF2" w:rsidP="00FE1A36">
      <w:pPr>
        <w:spacing w:after="0" w:line="48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Email______________________________________PEC_</w:t>
      </w:r>
      <w:r>
        <w:rPr>
          <w:rFonts w:ascii="Arial" w:hAnsi="Arial" w:cs="Arial"/>
        </w:rPr>
        <w:t>_______________________________</w:t>
      </w:r>
    </w:p>
    <w:p w:rsidR="00A46BF2" w:rsidRPr="00FE1A36" w:rsidRDefault="00A46BF2" w:rsidP="00B506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E1A36">
        <w:rPr>
          <w:rFonts w:ascii="Arial" w:hAnsi="Arial" w:cs="Arial"/>
          <w:b/>
          <w:bCs/>
        </w:rPr>
        <w:t>CHIEDE</w:t>
      </w:r>
    </w:p>
    <w:p w:rsidR="00A46BF2" w:rsidRPr="00FE1A36" w:rsidRDefault="00A46BF2" w:rsidP="005F3B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FE1A36">
        <w:rPr>
          <w:rFonts w:ascii="Arial" w:hAnsi="Arial" w:cs="Arial"/>
          <w:bCs/>
        </w:rPr>
        <w:t>di essere ammesso alla Selezione pubblica</w:t>
      </w:r>
      <w:r w:rsidRPr="00FE1A36">
        <w:rPr>
          <w:rFonts w:ascii="Arial" w:hAnsi="Arial" w:cs="Arial"/>
          <w:b/>
        </w:rPr>
        <w:t xml:space="preserve"> </w:t>
      </w:r>
      <w:r w:rsidRPr="00FE1A36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 xml:space="preserve">soli </w:t>
      </w:r>
      <w:r w:rsidRPr="00FE1A36">
        <w:rPr>
          <w:rFonts w:ascii="Arial" w:hAnsi="Arial" w:cs="Arial"/>
        </w:rPr>
        <w:t xml:space="preserve">titoli per l’assunzione a tempo pieno e determinato </w:t>
      </w:r>
      <w:r>
        <w:rPr>
          <w:rFonts w:ascii="Arial" w:hAnsi="Arial" w:cs="Arial"/>
        </w:rPr>
        <w:t>di n. 8</w:t>
      </w:r>
      <w:r w:rsidRPr="00FE1A36">
        <w:rPr>
          <w:rFonts w:ascii="Arial" w:hAnsi="Arial" w:cs="Arial"/>
        </w:rPr>
        <w:t xml:space="preserve"> “Agenti di Polizia Locale” cat. C</w:t>
      </w:r>
      <w:r w:rsidRPr="00FE1A3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posizione economica C1,</w:t>
      </w:r>
      <w:r w:rsidRPr="00FE1A36">
        <w:rPr>
          <w:rFonts w:ascii="Arial" w:hAnsi="Arial" w:cs="Arial"/>
          <w:bCs/>
        </w:rPr>
        <w:t xml:space="preserve"> presso </w:t>
      </w:r>
      <w:r>
        <w:rPr>
          <w:rFonts w:ascii="Arial" w:hAnsi="Arial" w:cs="Arial"/>
          <w:bCs/>
        </w:rPr>
        <w:t>i Comuni di San Vero Milis e Cabras.</w:t>
      </w:r>
    </w:p>
    <w:p w:rsidR="00A46BF2" w:rsidRPr="00FE1A36" w:rsidRDefault="00A46BF2" w:rsidP="0074153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E1A36">
        <w:rPr>
          <w:rFonts w:ascii="Arial" w:hAnsi="Arial" w:cs="Arial"/>
        </w:rPr>
        <w:t>A tal fine dichiara sotto la propria responsabilità: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 xml:space="preserve">di essere cittadino italiano o cittadino di uno degli stati membri dell’Unione Europea </w:t>
      </w:r>
      <w:r w:rsidRPr="00FE1A36">
        <w:rPr>
          <w:rStyle w:val="FootnoteReference"/>
          <w:rFonts w:ascii="Arial" w:hAnsi="Arial" w:cs="Arial"/>
        </w:rPr>
        <w:footnoteReference w:id="1"/>
      </w:r>
      <w:r w:rsidRPr="00FE1A36">
        <w:rPr>
          <w:rFonts w:ascii="Arial" w:hAnsi="Arial" w:cs="Arial"/>
        </w:rPr>
        <w:t>;</w:t>
      </w:r>
    </w:p>
    <w:p w:rsidR="00A46BF2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che l’indirizzo al quale deve essere fatta pervenire qualsiasi comunicazione relativa alla presente selezione è il seguente: ______________</w:t>
      </w:r>
      <w:r>
        <w:rPr>
          <w:rFonts w:ascii="Arial" w:hAnsi="Arial" w:cs="Arial"/>
        </w:rPr>
        <w:t>___________________</w:t>
      </w:r>
      <w:r w:rsidRPr="00FE1A36">
        <w:rPr>
          <w:rFonts w:ascii="Arial" w:hAnsi="Arial" w:cs="Arial"/>
        </w:rPr>
        <w:t xml:space="preserve">___________ </w:t>
      </w:r>
    </w:p>
    <w:p w:rsidR="00A46BF2" w:rsidRPr="00FE1A36" w:rsidRDefault="00A46BF2" w:rsidP="00FE1A36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via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</w:t>
      </w:r>
      <w:r w:rsidRPr="00FE1A36">
        <w:rPr>
          <w:rFonts w:ascii="Arial" w:hAnsi="Arial" w:cs="Arial"/>
        </w:rPr>
        <w:t>_________ n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_______ C.A.P. ________ Tel</w:t>
      </w:r>
      <w:r>
        <w:rPr>
          <w:rFonts w:ascii="Arial" w:hAnsi="Arial" w:cs="Arial"/>
        </w:rPr>
        <w:t xml:space="preserve">/Cell. </w:t>
      </w:r>
      <w:r w:rsidRPr="00FE1A36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</w:t>
      </w:r>
      <w:r w:rsidRPr="00FE1A3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>PEC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 xml:space="preserve">_____________________________________ e si impegna a comunicare all’Ufficio Personale del Comune di </w:t>
      </w:r>
      <w:r>
        <w:rPr>
          <w:rFonts w:ascii="Arial" w:hAnsi="Arial" w:cs="Arial"/>
        </w:rPr>
        <w:t xml:space="preserve">San Vero Milis </w:t>
      </w:r>
      <w:r w:rsidRPr="00FE1A36">
        <w:rPr>
          <w:rFonts w:ascii="Arial" w:hAnsi="Arial" w:cs="Arial"/>
        </w:rPr>
        <w:t>eventuali variazioni di recapito.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essere iscritto nelle liste elettorali del Comune di _____________________________________ (ovvero il motivo della non iscrizione o cancellazione dalle liste __________________________)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non aver riportato condanne penali (ovvero di aver riportato le seguenti condanne penali __________________________________________)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non aver procedimenti penali pendenti a proprio carico (ovvero di avere i seguenti procedimenti ____________________________________________)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 xml:space="preserve">di non essere sottoposto a misure di sicurezza o di prevenzione (ovvero di essere sottoposto alle seguenti misure di sicurezza o di prevenzione _____________________________________) 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essere in possesso del seguente titolo di studio _____________________________________________ conseguito presso _______________________________</w:t>
      </w:r>
      <w:r>
        <w:rPr>
          <w:rFonts w:ascii="Arial" w:hAnsi="Arial" w:cs="Arial"/>
        </w:rPr>
        <w:t xml:space="preserve"> </w:t>
      </w:r>
      <w:r w:rsidRPr="00FE1A36">
        <w:rPr>
          <w:rFonts w:ascii="Arial" w:hAnsi="Arial" w:cs="Arial"/>
        </w:rPr>
        <w:t xml:space="preserve">in data __________ </w:t>
      </w:r>
      <w:r>
        <w:rPr>
          <w:rFonts w:ascii="Arial" w:hAnsi="Arial" w:cs="Arial"/>
        </w:rPr>
        <w:t>con la</w:t>
      </w:r>
      <w:r w:rsidRPr="00FE1A36">
        <w:rPr>
          <w:rFonts w:ascii="Arial" w:hAnsi="Arial" w:cs="Arial"/>
        </w:rPr>
        <w:t xml:space="preserve"> seguente votazione ________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(solo per i candidati di sesso maschile) che la propria posizione, riguardo agli obblighi militari, è la seguente _________________________________________ (specificare l’arma sotto la quale si è prestato servizio ed il distretto di appartenenza ____________________________________)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essere fisicamente e psichicamente idoneo a svolgere le mansioni del profilo messo a concorso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aver diritto alla preferenza e/o precedenza (in caso di parità di punteggio) per il seguente motivo (___________________________________________)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non trovarsi nella condizione di disabilità di cui alla L.68/</w:t>
      </w:r>
      <w:r>
        <w:rPr>
          <w:rFonts w:ascii="Arial" w:hAnsi="Arial" w:cs="Arial"/>
        </w:rPr>
        <w:t>19</w:t>
      </w:r>
      <w:r w:rsidRPr="00FE1A36">
        <w:rPr>
          <w:rFonts w:ascii="Arial" w:hAnsi="Arial" w:cs="Arial"/>
        </w:rPr>
        <w:t>99 (art.3, c.4)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aver prestato o prestare servizio con rapporto di impiego presso le seguenti amministrazioni pubbliche: __________________________________________________________________</w:t>
      </w:r>
    </w:p>
    <w:p w:rsidR="00A46BF2" w:rsidRPr="00FE1A36" w:rsidRDefault="00A46BF2" w:rsidP="002401A0">
      <w:pPr>
        <w:pStyle w:val="ListParagraph"/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dal _____________al______________ con il profilo di _______________________________</w:t>
      </w:r>
    </w:p>
    <w:p w:rsidR="00A46BF2" w:rsidRPr="00FE1A36" w:rsidRDefault="00A46BF2" w:rsidP="002401A0">
      <w:pPr>
        <w:pStyle w:val="ListParagraph"/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dal _____________al______________ con il profilo di _______________________________</w:t>
      </w:r>
    </w:p>
    <w:p w:rsidR="00A46BF2" w:rsidRPr="00FE1A36" w:rsidRDefault="00A46BF2" w:rsidP="002401A0">
      <w:pPr>
        <w:pStyle w:val="ListParagraph"/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dal _____________al______________ con il profilo di _______________________________</w:t>
      </w:r>
    </w:p>
    <w:p w:rsidR="00A46BF2" w:rsidRPr="00FE1A36" w:rsidRDefault="00A46BF2" w:rsidP="002401A0">
      <w:pPr>
        <w:pStyle w:val="ListParagraph"/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dal _____________al______________ con il profilo di _______________________________</w:t>
      </w:r>
    </w:p>
    <w:p w:rsidR="00A46BF2" w:rsidRPr="00FE1A36" w:rsidRDefault="00A46BF2" w:rsidP="002401A0">
      <w:pPr>
        <w:pStyle w:val="ListParagraph"/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(indicare eventuali cause di risoluzione di rappo</w:t>
      </w:r>
      <w:r>
        <w:rPr>
          <w:rFonts w:ascii="Arial" w:hAnsi="Arial" w:cs="Arial"/>
        </w:rPr>
        <w:t>rti d’impiego presso pubbliche</w:t>
      </w:r>
      <w:r w:rsidRPr="00FE1A36">
        <w:rPr>
          <w:rFonts w:ascii="Arial" w:hAnsi="Arial" w:cs="Arial"/>
        </w:rPr>
        <w:t xml:space="preserve"> amministrazioni);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per i candidati dipendenti di Pubbliche Amministrazioni:</w:t>
      </w:r>
    </w:p>
    <w:p w:rsidR="00A46BF2" w:rsidRPr="00FE1A36" w:rsidRDefault="00A46BF2" w:rsidP="002401A0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non avere procedimenti disciplinari in corso (ovvero di avere i seguenti procedimenti _____________________________________</w:t>
      </w:r>
      <w:r>
        <w:rPr>
          <w:rFonts w:ascii="Arial" w:hAnsi="Arial" w:cs="Arial"/>
        </w:rPr>
        <w:t>________________</w:t>
      </w:r>
    </w:p>
    <w:p w:rsidR="00A46BF2" w:rsidRPr="00FE1A36" w:rsidRDefault="00A46BF2" w:rsidP="002401A0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non avere a carico alcuna sanzione disciplinare (ovvero di avere riportato le seguenti sanzioni disciplinari __________________</w:t>
      </w:r>
      <w:r>
        <w:rPr>
          <w:rFonts w:ascii="Arial" w:hAnsi="Arial" w:cs="Arial"/>
        </w:rPr>
        <w:t>_____________________</w:t>
      </w:r>
      <w:r w:rsidRPr="00FE1A36">
        <w:rPr>
          <w:rFonts w:ascii="Arial" w:hAnsi="Arial" w:cs="Arial"/>
        </w:rPr>
        <w:t>__)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non essere stato destituito o dispensato dall’impiego presso una pubblica amministrazione per persistente insufficiente rendimento, ovvero di non essere stato dichiarato decaduto da un impiego pubblico per aver conseguito l’impiego mediante produzione di documenti falsi o viziati da invalidità insanabile, ai sensi dell’art. 127, primo comma, lettera del D.P.R. 10 gennaio 1957 n.3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possedere la patente di guida di categoria B o superiore (indicare la categoria superiore ____)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accettare espressamente e incondizionatamente tutte le norme contenute nel presente bando di selezione</w:t>
      </w:r>
    </w:p>
    <w:p w:rsidR="00A46BF2" w:rsidRPr="00FE1A36" w:rsidRDefault="00A46BF2" w:rsidP="00240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di essere consapevole delle sanzioni penali previste dall’art. 76 del D.P.R. 445/2000, per le ipotesi di falsità in atti e di dichiarazioni mendaci.</w:t>
      </w:r>
    </w:p>
    <w:p w:rsidR="00A46BF2" w:rsidRPr="00FE1A36" w:rsidRDefault="00A46BF2" w:rsidP="002401A0">
      <w:pPr>
        <w:spacing w:line="360" w:lineRule="auto"/>
        <w:rPr>
          <w:rFonts w:ascii="Arial" w:hAnsi="Arial" w:cs="Arial"/>
        </w:rPr>
      </w:pPr>
      <w:r w:rsidRPr="00FE1A36">
        <w:rPr>
          <w:rFonts w:ascii="Arial" w:hAnsi="Arial" w:cs="Arial"/>
        </w:rPr>
        <w:t>Allega alla presente:</w:t>
      </w:r>
    </w:p>
    <w:p w:rsidR="00A46BF2" w:rsidRPr="00FE1A36" w:rsidRDefault="00A46BF2" w:rsidP="002401A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FE1A36">
        <w:rPr>
          <w:rFonts w:ascii="Arial" w:hAnsi="Arial" w:cs="Arial"/>
        </w:rPr>
        <w:t>fotocopia integrale di un documento di identità in corso di validità</w:t>
      </w:r>
    </w:p>
    <w:p w:rsidR="00A46BF2" w:rsidRPr="00FE1A36" w:rsidRDefault="00A46BF2" w:rsidP="00715B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FE1A36">
        <w:rPr>
          <w:rFonts w:ascii="Arial" w:hAnsi="Arial" w:cs="Arial"/>
        </w:rPr>
        <w:t>dettagliato curriculum vitae, professionale e formativo, debitamente datato e sottoscritto</w:t>
      </w:r>
      <w:r>
        <w:rPr>
          <w:rFonts w:ascii="Arial" w:hAnsi="Arial" w:cs="Arial"/>
        </w:rPr>
        <w:t xml:space="preserve"> ai sensi del D.P.R. 445/2000</w:t>
      </w:r>
      <w:bookmarkStart w:id="0" w:name="_GoBack"/>
      <w:bookmarkEnd w:id="0"/>
    </w:p>
    <w:p w:rsidR="00A46BF2" w:rsidRPr="00FE1A36" w:rsidRDefault="00A46BF2" w:rsidP="002401A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FE1A36">
        <w:rPr>
          <w:rFonts w:ascii="Arial" w:hAnsi="Arial" w:cs="Arial"/>
        </w:rPr>
        <w:t>N.…………. titoli e/o documenti</w:t>
      </w:r>
    </w:p>
    <w:p w:rsidR="00A46BF2" w:rsidRPr="00FE1A36" w:rsidRDefault="00A46BF2" w:rsidP="002401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l’autorizzazione, ai sensi del regolamento UE n. 2016/679 (“GDPR 2016/679”), al trattamento dei dati personali forniti con la presente domanda, per le finalità espresse nell’apposito paragrafo del presente bando (Allegato B)</w:t>
      </w:r>
    </w:p>
    <w:p w:rsidR="00A46BF2" w:rsidRPr="00FE1A36" w:rsidRDefault="00A46BF2" w:rsidP="002401A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E1A36">
        <w:rPr>
          <w:rFonts w:ascii="Arial" w:hAnsi="Arial" w:cs="Arial"/>
        </w:rPr>
        <w:t>un elenco in carta semplice dei documenti allegati alla domanda di ammissione con dichiarazione sostitutiva dell’atto di notorietà che attesti la conformità all’originale degli eventuali titoli presentati, sottoscritto dall’interessato.</w:t>
      </w:r>
    </w:p>
    <w:p w:rsidR="00A46BF2" w:rsidRPr="00FE1A36" w:rsidRDefault="00A46BF2" w:rsidP="002401A0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46BF2" w:rsidRPr="00FE1A36" w:rsidRDefault="00A46BF2" w:rsidP="002401A0">
      <w:pPr>
        <w:spacing w:line="360" w:lineRule="auto"/>
        <w:rPr>
          <w:rFonts w:ascii="Arial" w:hAnsi="Arial" w:cs="Arial"/>
        </w:rPr>
      </w:pPr>
      <w:r w:rsidRPr="00FE1A36">
        <w:rPr>
          <w:rFonts w:ascii="Arial" w:hAnsi="Arial" w:cs="Arial"/>
        </w:rPr>
        <w:t>Data___________________</w:t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  <w:r w:rsidRPr="00FE1A36">
        <w:rPr>
          <w:rFonts w:ascii="Arial" w:hAnsi="Arial" w:cs="Arial"/>
        </w:rPr>
        <w:tab/>
      </w:r>
    </w:p>
    <w:p w:rsidR="00A46BF2" w:rsidRPr="00FE1A36" w:rsidRDefault="00A46BF2" w:rsidP="002401A0">
      <w:pPr>
        <w:spacing w:line="480" w:lineRule="auto"/>
        <w:ind w:left="5664"/>
        <w:jc w:val="center"/>
        <w:rPr>
          <w:rFonts w:ascii="Arial" w:hAnsi="Arial" w:cs="Arial"/>
        </w:rPr>
      </w:pPr>
      <w:r w:rsidRPr="00FE1A36">
        <w:rPr>
          <w:rFonts w:ascii="Arial" w:hAnsi="Arial" w:cs="Arial"/>
        </w:rPr>
        <w:t>Firma per esteso</w:t>
      </w:r>
    </w:p>
    <w:p w:rsidR="00A46BF2" w:rsidRPr="00FE1A36" w:rsidRDefault="00A46BF2" w:rsidP="002401A0">
      <w:pPr>
        <w:spacing w:line="480" w:lineRule="auto"/>
        <w:ind w:left="5664"/>
        <w:jc w:val="center"/>
        <w:rPr>
          <w:rFonts w:ascii="Arial" w:hAnsi="Arial" w:cs="Arial"/>
        </w:rPr>
      </w:pPr>
      <w:r w:rsidRPr="00FE1A3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</w:t>
      </w:r>
    </w:p>
    <w:sectPr w:rsidR="00A46BF2" w:rsidRPr="00FE1A36" w:rsidSect="005F4DC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BF2" w:rsidRDefault="00A46BF2" w:rsidP="00DC77A3">
      <w:pPr>
        <w:spacing w:after="0" w:line="240" w:lineRule="auto"/>
      </w:pPr>
      <w:r>
        <w:separator/>
      </w:r>
    </w:p>
  </w:endnote>
  <w:endnote w:type="continuationSeparator" w:id="0">
    <w:p w:rsidR="00A46BF2" w:rsidRDefault="00A46BF2" w:rsidP="00DC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BF2" w:rsidRDefault="00A46BF2" w:rsidP="00DC77A3">
      <w:pPr>
        <w:spacing w:after="0" w:line="240" w:lineRule="auto"/>
      </w:pPr>
      <w:r>
        <w:separator/>
      </w:r>
    </w:p>
  </w:footnote>
  <w:footnote w:type="continuationSeparator" w:id="0">
    <w:p w:rsidR="00A46BF2" w:rsidRDefault="00A46BF2" w:rsidP="00DC77A3">
      <w:pPr>
        <w:spacing w:after="0" w:line="240" w:lineRule="auto"/>
      </w:pPr>
      <w:r>
        <w:continuationSeparator/>
      </w:r>
    </w:p>
  </w:footnote>
  <w:footnote w:id="1">
    <w:p w:rsidR="00A46BF2" w:rsidRDefault="00A46BF2" w:rsidP="00FE1A36">
      <w:pPr>
        <w:pStyle w:val="FootnoteText"/>
        <w:jc w:val="both"/>
      </w:pPr>
      <w:r w:rsidRPr="00FE1A36">
        <w:rPr>
          <w:rStyle w:val="FootnoteReference"/>
          <w:rFonts w:cs="Calibri"/>
          <w:sz w:val="22"/>
        </w:rPr>
        <w:footnoteRef/>
      </w:r>
      <w:r w:rsidRPr="00FE1A36">
        <w:rPr>
          <w:rFonts w:cs="Calibri"/>
        </w:rPr>
        <w:t xml:space="preserve"> </w:t>
      </w:r>
      <w:r w:rsidRPr="00FE1A36">
        <w:rPr>
          <w:rFonts w:cs="Calibri"/>
          <w:sz w:val="18"/>
        </w:rPr>
        <w:t>i cittadini degli stati membri dell’U.E. devono dichiarare altresì di godere dei diritti civili e politici nello stato di appartenenza o di provenienza, ovvero i motivi del mancato godimento nonché di avere adeguata conoscenza della lingua italiana.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BF2" w:rsidRPr="00E82D06" w:rsidRDefault="00A46BF2" w:rsidP="00DC77A3">
    <w:pPr>
      <w:pStyle w:val="Header"/>
      <w:jc w:val="right"/>
      <w:rPr>
        <w:rFonts w:ascii="Candara" w:hAnsi="Candara"/>
        <w:b/>
        <w:sz w:val="24"/>
        <w:szCs w:val="24"/>
      </w:rPr>
    </w:pPr>
    <w:r w:rsidRPr="00E82D06">
      <w:rPr>
        <w:rFonts w:ascii="Candara" w:hAnsi="Candara"/>
        <w:b/>
        <w:sz w:val="24"/>
        <w:szCs w:val="24"/>
      </w:rPr>
      <w:t xml:space="preserve">Allegato </w:t>
    </w:r>
    <w:r>
      <w:rPr>
        <w:rFonts w:ascii="Candara" w:hAnsi="Candara"/>
        <w:b/>
        <w:sz w:val="24"/>
        <w:szCs w:val="24"/>
      </w:rPr>
      <w:t>A</w:t>
    </w:r>
  </w:p>
  <w:p w:rsidR="00A46BF2" w:rsidRDefault="00A46BF2" w:rsidP="00DC77A3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B6BC6"/>
    <w:multiLevelType w:val="hybridMultilevel"/>
    <w:tmpl w:val="1F464BCA"/>
    <w:lvl w:ilvl="0" w:tplc="27A43DB6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D8C3368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AE12F5"/>
    <w:multiLevelType w:val="hybridMultilevel"/>
    <w:tmpl w:val="F5767B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C03EF3"/>
    <w:multiLevelType w:val="hybridMultilevel"/>
    <w:tmpl w:val="22A476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41370E"/>
    <w:multiLevelType w:val="hybridMultilevel"/>
    <w:tmpl w:val="A2BEBC6A"/>
    <w:lvl w:ilvl="0" w:tplc="CABE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07B68"/>
    <w:multiLevelType w:val="hybridMultilevel"/>
    <w:tmpl w:val="3808D53C"/>
    <w:lvl w:ilvl="0" w:tplc="986868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2B4FC1"/>
    <w:multiLevelType w:val="hybridMultilevel"/>
    <w:tmpl w:val="92BE08FC"/>
    <w:lvl w:ilvl="0" w:tplc="C2B891FA">
      <w:start w:val="16"/>
      <w:numFmt w:val="bullet"/>
      <w:lvlText w:val="-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C6B57"/>
    <w:multiLevelType w:val="hybridMultilevel"/>
    <w:tmpl w:val="C99E33F4"/>
    <w:lvl w:ilvl="0" w:tplc="079EAE2A">
      <w:start w:val="14"/>
      <w:numFmt w:val="bullet"/>
      <w:lvlText w:val="-"/>
      <w:lvlJc w:val="left"/>
      <w:pPr>
        <w:ind w:left="502" w:hanging="360"/>
      </w:pPr>
      <w:rPr>
        <w:rFonts w:ascii="Candara" w:eastAsia="Times New Roman" w:hAnsi="Candar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51E"/>
    <w:rsid w:val="000C5E06"/>
    <w:rsid w:val="000F1B31"/>
    <w:rsid w:val="001905F3"/>
    <w:rsid w:val="00210B5D"/>
    <w:rsid w:val="00234DFA"/>
    <w:rsid w:val="002366EB"/>
    <w:rsid w:val="002401A0"/>
    <w:rsid w:val="003A1DD7"/>
    <w:rsid w:val="003B3B68"/>
    <w:rsid w:val="003D75B5"/>
    <w:rsid w:val="00454598"/>
    <w:rsid w:val="0046071A"/>
    <w:rsid w:val="004A36D6"/>
    <w:rsid w:val="004F68F1"/>
    <w:rsid w:val="005B571A"/>
    <w:rsid w:val="005E09A5"/>
    <w:rsid w:val="005F3BE7"/>
    <w:rsid w:val="005F4DC9"/>
    <w:rsid w:val="00630BC6"/>
    <w:rsid w:val="00715B71"/>
    <w:rsid w:val="00741539"/>
    <w:rsid w:val="00790C5E"/>
    <w:rsid w:val="007E54A7"/>
    <w:rsid w:val="008B253A"/>
    <w:rsid w:val="00921C98"/>
    <w:rsid w:val="00A11D37"/>
    <w:rsid w:val="00A42E57"/>
    <w:rsid w:val="00A46BF2"/>
    <w:rsid w:val="00AF3039"/>
    <w:rsid w:val="00B5063A"/>
    <w:rsid w:val="00BA3490"/>
    <w:rsid w:val="00BC4566"/>
    <w:rsid w:val="00C43254"/>
    <w:rsid w:val="00D5451E"/>
    <w:rsid w:val="00DC77A3"/>
    <w:rsid w:val="00DE4E28"/>
    <w:rsid w:val="00DF7002"/>
    <w:rsid w:val="00E26621"/>
    <w:rsid w:val="00E41DC3"/>
    <w:rsid w:val="00E54B06"/>
    <w:rsid w:val="00E82D06"/>
    <w:rsid w:val="00ED1F9F"/>
    <w:rsid w:val="00F468B9"/>
    <w:rsid w:val="00FC362B"/>
    <w:rsid w:val="00FC7B5C"/>
    <w:rsid w:val="00FD3FF5"/>
    <w:rsid w:val="00FE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C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06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C7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7A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C7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7A3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4F68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68F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F68F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854</Words>
  <Characters>4870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PUBBLICA PER TITOLI PER L’ASSUNZIONE A TEMPO PIENO E DETERMINATO DI N</dc:title>
  <dc:subject/>
  <dc:creator>Greca Doi</dc:creator>
  <cp:keywords/>
  <dc:description/>
  <cp:lastModifiedBy>zinzula.salvatore</cp:lastModifiedBy>
  <cp:revision>8</cp:revision>
  <dcterms:created xsi:type="dcterms:W3CDTF">2020-06-05T11:08:00Z</dcterms:created>
  <dcterms:modified xsi:type="dcterms:W3CDTF">2020-06-08T10:27:00Z</dcterms:modified>
</cp:coreProperties>
</file>